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visio/document.xml" ContentType="application/vnd.ms-visio.drawing.main+xml"/>
  <Override PartName="/visio/masters/masters.xml" ContentType="application/vnd.ms-visio.masters+xml"/>
  <Override PartName="/visio/masters/master1.xml" ContentType="application/vnd.ms-visio.master+xml"/>
  <Override PartName="/visio/masters/master2.xml" ContentType="application/vnd.ms-visio.master+xml"/>
  <Override PartName="/visio/masters/master3.xml" ContentType="application/vnd.ms-visio.master+xml"/>
  <Override PartName="/visio/masters/master4.xml" ContentType="application/vnd.ms-visio.master+xml"/>
  <Override PartName="/visio/masters/master5.xml" ContentType="application/vnd.ms-visio.master+xml"/>
  <Override PartName="/visio/masters/master6.xml" ContentType="application/vnd.ms-visio.master+xml"/>
  <Override PartName="/visio/pages/pages.xml" ContentType="application/vnd.ms-visio.pages+xml"/>
  <Override PartName="/visio/pages/page1.xml" ContentType="application/vnd.ms-visio.page+xml"/>
  <Override PartName="/visio/windows.xml" ContentType="application/vnd.ms-visio.windows+xml"/>
  <Override PartName="/visio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microsoft.com/visio/2010/relationships/document" Target="visio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(x86)\Microsoft Office\root\Office16\visio content\1031\BASICD_M.vstx</Template>
  <TotalTime>0</TotalTime>
  <Application>Microsoft Visio</Application>
  <ScaleCrop>false</ScaleCrop>
  <HeadingPairs>
    <vt:vector size="4" baseType="variant">
      <vt:variant>
        <vt:lpstr>Zeichenblätter</vt:lpstr>
      </vt:variant>
      <vt:variant>
        <vt:i4>1</vt:i4>
      </vt:variant>
      <vt:variant>
        <vt:lpstr>Master-Shapes</vt:lpstr>
      </vt:variant>
      <vt:variant>
        <vt:i4>6</vt:i4>
      </vt:variant>
    </vt:vector>
  </HeadingPairs>
  <TitlesOfParts>
    <vt:vector size="7" baseType="lpstr">
      <vt:lpstr>Zeichenblatt-1</vt:lpstr>
      <vt:lpstr>Rechteck</vt:lpstr>
      <vt:lpstr>Kreis</vt:lpstr>
      <vt:lpstr>Dynamischer Verbinder</vt:lpstr>
      <vt:lpstr>Chevron</vt:lpstr>
      <vt:lpstr>Einfacher Pfeil</vt:lpstr>
      <vt:lpstr>Gestreifter Pfeil</vt:lpstr>
    </vt:vector>
  </TitlesOfParts>
  <Manager/>
  <Company/>
  <LinksUpToDate>false</LinksUpToDate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Greis</dc:creator>
  <cp:keywords/>
  <dc:description/>
  <cp:lastPrinted>2020-10-11T15:40:03Z</cp:lastPrinted>
  <dcterms:created xsi:type="dcterms:W3CDTF">2020-10-11T15:40:03Z</dcterms:created>
  <dcterms:modified xsi:type="dcterms:W3CDTF">2021-01-09T12:22:31Z</dcterms:modified>
  <cp:category/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PID_ALTERNATENAMES">
    <vt:lpwstr/>
  </property>
  <property fmtid="{D5CDD505-2E9C-101B-9397-08002B2CF9AE}" pid="3" name="BuildNumberCreated">
    <vt:i4>1073886023</vt:i4>
  </property>
  <property fmtid="{D5CDD505-2E9C-101B-9397-08002B2CF9AE}" pid="4" name="BuildNumberEdited">
    <vt:i4>1073886023</vt:i4>
  </property>
  <property fmtid="{D5CDD505-2E9C-101B-9397-08002B2CF9AE}" pid="5" name="IsMetric">
    <vt:bool>true</vt:bool>
  </property>
  <property fmtid="{D5CDD505-2E9C-101B-9397-08002B2CF9AE}" pid="6" name="TimeEdited">
    <vt:filetime>2021-01-09T12:22:08Z</vt:filetime>
  </property>
</Properties>
</file>

<file path=visio/_rels/document.xml.rels><?xml version="1.0" encoding="UTF-8" standalone="yes"?>
<Relationships xmlns="http://schemas.openxmlformats.org/package/2006/relationships"><Relationship Id="rId3" Type="http://schemas.microsoft.com/visio/2010/relationships/windows" Target="windows.xml"/><Relationship Id="rId2" Type="http://schemas.microsoft.com/visio/2010/relationships/pages" Target="pages/pages.xml"/><Relationship Id="rId1" Type="http://schemas.microsoft.com/visio/2010/relationships/masters" Target="masters/masters.xml"/><Relationship Id="rId4" Type="http://schemas.openxmlformats.org/officeDocument/2006/relationships/theme" Target="theme/theme1.xml"/></Relationships>
</file>

<file path=visio/document.xml><?xml version="1.0" encoding="utf-8"?>
<VisioDocument xmlns="http://schemas.microsoft.com/office/visio/2012/main" xmlns:r="http://schemas.openxmlformats.org/officeDocument/2006/relationships" xml:space="preserve">
  <DocumentSettings TopPage="0" DefaultTextStyle="3" DefaultLineStyle="3" DefaultFillStyle="3" DefaultGuideStyle="4">
    <GlueSettings>9</GlueSettings>
    <SnapSettings>295</SnapSettings>
    <SnapExtensions>34</SnapExtensions>
    <SnapAngles/>
    <DynamicGridEnabled>1</DynamicGridEnabled>
    <ProtectStyles>0</ProtectStyles>
    <ProtectShapes>0</ProtectShapes>
    <ProtectMasters>0</ProtectMasters>
    <ProtectBkgnds>0</ProtectBkgnds>
  </DocumentSettings>
  <Colors>
    <ColorEntry IX="24" RGB="#7F7F7F"/>
    <ColorEntry IX="25" RGB="#4672C4"/>
    <ColorEntry IX="26" RGB="#4D4D4D"/>
    <ColorEntry IX="27" RGB="#C8C8C8"/>
    <ColorEntry IX="28" RGB="#FEFFFF"/>
    <ColorEntry IX="29" RGB="#FFFFFF"/>
    <ColorEntry IX="30" RGB="#4365A4"/>
    <ColorEntry IX="31" RGB="#3D64AC"/>
    <ColorEntry IX="32" RGB="#31528F"/>
  </Colors>
  <FaceNames>
    <FaceName NameU="Calibri" UnicodeRanges="-469750017 -1073732485 9 0" CharSets="536871423 0" Panose="2 15 5 2 2 2 4 3 2 4" Flags="325"/>
  </FaceNames>
  <StyleSheets>
    <StyleSheet ID="0" NameU="No Style" IsCustomNameU="1" Name="Keine Format" IsCustomName="1">
      <Cell N="EnableLineProps" V="1"/>
      <Cell N="EnableFillProps" V="1"/>
      <Cell N="EnableTextProps" V="1"/>
      <Cell N="HideForApply" V="0"/>
      <Cell N="LineWeight" V="0.01041666666666667"/>
      <Cell N="LineColor" V="0"/>
      <Cell N="LinePattern" V="1"/>
      <Cell N="Rounding" V="0"/>
      <Cell N="EndArrowSize" V="2"/>
      <Cell N="BeginArrow" V="0"/>
      <Cell N="EndArrow" V="0"/>
      <Cell N="LineCap" V="0"/>
      <Cell N="BeginArrowSize" V="2"/>
      <Cell N="LineColorTrans" V="0"/>
      <Cell N="CompoundType" V="0"/>
      <Cell N="FillForegnd" V="1"/>
      <Cell N="FillBkgnd" V="0"/>
      <Cell N="FillPattern" V="1"/>
      <Cell N="ShdwForegnd" V="0"/>
      <Cell N="ShdwPattern" V="0"/>
      <Cell N="FillForegndTrans" V="0"/>
      <Cell N="FillBkgndTrans" V="0"/>
      <Cell N="ShdwForegndTrans" V="0"/>
      <Cell N="ShapeShdwType" V="0"/>
      <Cell N="ShapeShdwOffsetX" V="0"/>
      <Cell N="ShapeShdwOffsetY" V="0"/>
      <Cell N="ShapeShdwObliqueAngle" V="0"/>
      <Cell N="ShapeShdwScaleFactor" V="1"/>
      <Cell N="ShapeShdwBlur" V="0"/>
      <Cell N="ShapeShdwShow" V="0"/>
      <Cell N="LeftMargin" V="0"/>
      <Cell N="RightMargin" V="0"/>
      <Cell N="TopMargin" V="0"/>
      <Cell N="BottomMargin" V="0"/>
      <Cell N="VerticalAlign" V="1"/>
      <Cell N="TextBkgnd" V="0"/>
      <Cell N="DefaultTabStop" V="0.5905511811023622"/>
      <Cell N="TextDirection" V="0"/>
      <Cell N="TextBkgndTrans" V="0"/>
      <Cell N="LockWidth" V="0"/>
      <Cell N="LockHeight" V="0"/>
      <Cell N="LockMoveX" V="0"/>
      <Cell N="LockMoveY" V="0"/>
      <Cell N="LockAspect" V="0"/>
      <Cell N="LockDelete" V="0"/>
      <Cell N="LockBegin" V="0"/>
      <Cell N="LockEnd" V="0"/>
      <Cell N="LockRotate" V="0"/>
      <Cell N="LockCrop" V="0"/>
      <Cell N="LockVtxEdit" V="0"/>
      <Cell N="LockTextEdit" V="0"/>
      <Cell N="LockFormat" V="0"/>
      <Cell N="LockGroup" V="0"/>
      <Cell N="LockCalcWH" V="0"/>
      <Cell N="LockSelect" V="0"/>
      <Cell N="LockCustProp" V="0"/>
      <Cell N="LockFromGroupFormat" V="0"/>
      <Cell N="LockThemeColors" V="0"/>
      <Cell N="LockThemeEffects" V="0"/>
      <Cell N="LockThemeConnectors" V="0"/>
      <Cell N="LockThemeFonts" V="0"/>
      <Cell N="LockThemeIndex" V="0"/>
      <Cell N="LockReplace" V="0"/>
      <Cell N="LockVariation" V="0"/>
      <Cell N="NoObjHandles" V="0"/>
      <Cell N="NonPrinting" V="0"/>
      <Cell N="NoCtlHandles" V="0"/>
      <Cell N="NoAlignBox" V="0"/>
      <Cell N="UpdateAlignBox" V="0"/>
      <Cell N="HideText" V="0"/>
      <Cell N="DynFeedback" V="0"/>
      <Cell N="GlueType" V="0"/>
      <Cell N="WalkPreference" V="0"/>
      <Cell N="BegTrigger" V="0" F="No Formula"/>
      <Cell N="EndTrigger" V="0" F="No Formula"/>
      <Cell N="ObjType" V="0"/>
      <Cell N="Comment" V=""/>
      <Cell N="IsDropSource" V="0"/>
      <Cell N="NoLiveDynamics" V="0"/>
      <Cell N="LocalizeMerge" V="0"/>
      <Cell N="NoProofing" V="0"/>
      <Cell N="Calendar" V="0"/>
      <Cell N="LangID" V="de-DE"/>
      <Cell N="ShapeKeywords" V=""/>
      <Cell N="DropOnPageScale" V="1"/>
      <Cell N="TheData" V="0" F="No Formula"/>
      <Cell N="TheText" V="0" F="No Formula"/>
      <Cell N="EventDblClick" V="0" F="No Formula"/>
      <Cell N="EventXFMod" V="0" F="No Formula"/>
      <Cell N="EventDrop" V="0" F="No Formula"/>
      <Cell N="EventMultiDrop" V="0" F="No Formula"/>
      <Cell N="HelpTopic" V=""/>
      <Cell N="Copyright" V=""/>
      <Cell N="LayerMember" V=""/>
      <Cell N="XRulerDensity" V="32"/>
      <Cell N="YRulerDensity" V="32"/>
      <Cell N="XRulerOrigin" V="0"/>
      <Cell N="YRulerOrigin" V="0"/>
      <Cell N="XGridDensity" V="8"/>
      <Cell N="YGridDensity" V="8"/>
      <Cell N="XGridSpacing" V="0"/>
      <Cell N="YGridSpacing" V="0"/>
      <Cell N="XGridOrigin" V="0"/>
      <Cell N="YGridOrigin" V="0"/>
      <Cell N="Gamma" V="1"/>
      <Cell N="Contrast" V="0.5"/>
      <Cell N="Brightness" V="0.5"/>
      <Cell N="Sharpen" V="0"/>
      <Cell N="Blur" V="0"/>
      <Cell N="Denoise" V="0"/>
      <Cell N="Transparency" V="0"/>
      <Cell N="SelectMode" V="1"/>
      <Cell N="DisplayMode" V="2"/>
      <Cell N="IsDropTarget" V="0"/>
      <Cell N="IsSnapTarget" V="1"/>
      <Cell N="IsTextEditTarget" V="1"/>
      <Cell N="DontMoveChildren" V="0"/>
      <Cell N="ShapePermeableX" V="0"/>
      <Cell N="ShapePermeableY" V="0"/>
      <Cell N="ShapePermeablePlace" V="0"/>
      <Cell N="Relationships" V="0"/>
      <Cell N="ShapeFixedCode" V="0"/>
      <Cell N="ShapePlowCode" V="0"/>
      <Cell N="ShapeRouteStyle" V="0"/>
      <Cell N="ShapePlaceStyle" V="0"/>
      <Cell N="ConFixedCode" V="0"/>
      <Cell N="ConLineJumpCode" V="0"/>
      <Cell N="ConLineJumpStyle" V="0"/>
      <Cell N="ConLineJumpDirX" V="0"/>
      <Cell N="ConLineJumpDirY" V="0"/>
      <Cell N="ShapePlaceFlip" V="0"/>
      <Cell N="ConLineRouteExt" V="0"/>
      <Cell N="ShapeSplit" V="0"/>
      <Cell N="ShapeSplittable" V="0"/>
      <Cell N="DisplayLevel" V="0"/>
      <Cell N="ResizePage" V="0"/>
      <Cell N="EnableGrid" V="0"/>
      <Cell N="DynamicsOff" V="0"/>
      <Cell N="CtrlAsInput" V="0"/>
      <Cell N="AvoidPageBreaks" V="0"/>
      <Cell N="PlaceStyle" V="0"/>
      <Cell N="RouteStyle" V="0"/>
      <Cell N="PlaceDepth" V="0"/>
      <Cell N="PlowCode" V="0"/>
      <Cell N="LineJumpCode" V="1"/>
      <Cell N="LineJumpStyle" V="0"/>
      <Cell N="PageLineJumpDirX" V="0"/>
      <Cell N="PageLineJumpDirY" V="0"/>
      <Cell N="LineToNodeX" V="0.09842519685039369"/>
      <Cell N="LineToNodeY" V="0.09842519685039369"/>
      <Cell N="BlockSizeX" V="0.1968503937007874"/>
      <Cell N="BlockSizeY" V="0.1968503937007874"/>
      <Cell N="AvenueSizeX" V="0.2952755905511811"/>
      <Cell N="AvenueSizeY" V="0.2952755905511811"/>
      <Cell N="LineToLineX" V="0.09842519685039369"/>
      <Cell N="LineToLineY" V="0.09842519685039369"/>
      <Cell N="LineJumpFactorX" V="0.66666666666667"/>
      <Cell N="LineJumpFactorY" V="0.66666666666667"/>
      <Cell N="LineAdjustFrom" V="0"/>
      <Cell N="LineAdjustTo" V="0"/>
      <Cell N="PlaceFlip" V="0"/>
      <Cell N="LineRouteExt" V="0"/>
      <Cell N="PageShapeSplit" V="0"/>
      <Cell N="PageLeftMargin" V="0.25"/>
      <Cell N="PageRightMargin" V="0.25"/>
      <Cell N="PageTopMargin" V="0.25"/>
      <Cell N="PageBottomMargin" V="0.25"/>
      <Cell N="ScaleX" V="1"/>
      <Cell N="ScaleY" V="1"/>
      <Cell N="PagesX" V="1"/>
      <Cell N="PagesY" V="1"/>
      <Cell N="CenterX" V="0"/>
      <Cell N="CenterY" V="0"/>
      <Cell N="OnPage" V="0"/>
      <Cell N="PrintGrid" V="0"/>
      <Cell N="PrintPageOrientation" V="1"/>
      <Cell N="PaperKind" V="9"/>
      <Cell N="PaperSource" V="7"/>
      <Cell N="QuickStyleLineColor" V="100"/>
      <Cell N="QuickStyleFillColor" V="100"/>
      <Cell N="QuickStyleShadowColor" V="100"/>
      <Cell N="QuickStyleFontColor" V="100"/>
      <Cell N="QuickStyleLineMatrix" V="100"/>
      <Cell N="QuickStyleFillMatrix" V="100"/>
      <Cell N="QuickStyleEffectsMatrix" V="100"/>
      <Cell N="QuickStyleFontMatrix" V="100"/>
      <Cell N="QuickStyleType" V="0"/>
      <Cell N="QuickStyleVariation" V="0"/>
      <Cell N="LineGradientDir" V="0"/>
      <Cell N="LineGradientAngle" V="1.5707963267949"/>
      <Cell N="FillGradientDir" V="0"/>
      <Cell N="FillGradientAngle" V="1.5707963267949"/>
      <Cell N="LineGradientEnabled" V="0"/>
      <Cell N="FillGradientEnabled" V="0"/>
      <Cell N="RotateGradientWithShape" V="1"/>
      <Cell N="UseGroupGradient" V="0"/>
      <Cell N="BevelTopType" V="0"/>
      <Cell N="BevelTopWidth" V="0"/>
      <Cell N="BevelTopHeight" V="0"/>
      <Cell N="BevelBottomType" V="0"/>
      <Cell N="BevelBottomWidth" V="0"/>
      <Cell N="BevelBottomHeight" V="0"/>
      <Cell N="BevelDepthColor" V="1"/>
      <Cell N="BevelDepthSize" V="0"/>
      <Cell N="BevelContourColor" V="0"/>
      <Cell N="BevelContourSize" V="0"/>
      <Cell N="BevelMaterialType" V="0"/>
      <Cell N="BevelLightingType" V="0"/>
      <Cell N="BevelLightingAngle" V="0"/>
      <Cell N="RotationXAngle" V="0"/>
      <Cell N="RotationYAngle" V="0"/>
      <Cell N="RotationZAngle" V="0"/>
      <Cell N="RotationType" V="0"/>
      <Cell N="Perspective" V="0"/>
      <Cell N="DistanceFromGround" V="0"/>
      <Cell N="KeepTextFlat" V="0"/>
      <Cell N="ReflectionTrans" V="0"/>
      <Cell N="ReflectionSize" V="0"/>
      <Cell N="ReflectionDist" V="0"/>
      <Cell N="ReflectionBlur" V="0"/>
      <Cell N="GlowColor" V="1"/>
      <Cell N="GlowColorTrans" V="0"/>
      <Cell N="GlowSize" V="0"/>
      <Cell N="SoftEdgesSize" V="0"/>
      <Cell N="SketchSeed" V="0"/>
      <Cell N="SketchEnabled" V="0"/>
      <Cell N="SketchAmount" V="5"/>
      <Cell N="SketchLineWeight" V="0.04166666666666666" U="PT"/>
      <Cell N="SketchLineChange" V="0.14"/>
      <Cell N="SketchFillChange" V="0.1"/>
      <Cell N="ColorSchemeIndex" V="0"/>
      <Cell N="EffectSchemeIndex" V="0"/>
      <Cell N="ConnectorSchemeIndex" V="0"/>
      <Cell N="FontSchemeIndex" V="0"/>
      <Cell N="ThemeIndex" V="0"/>
      <Cell N="VariationColorIndex" V="0"/>
      <Cell N="VariationStyleIndex" V="0"/>
      <Cell N="EmbellishmentIndex" V="0"/>
      <Cell N="ReplaceLockShapeData" V="0"/>
      <Cell N="ReplaceLockText" V="0"/>
      <Cell N="ReplaceLockFormat" V="0"/>
      <Cell N="ReplaceCopyCells" V="0" U="BOOL" F="No Formula"/>
      <Cell N="PageWidth" V="0" F="No Formula"/>
      <Cell N="PageHeight" V="0" F="No Formula"/>
      <Cell N="ShdwOffsetX" V="0" F="No Formula"/>
      <Cell N="ShdwOffsetY" V="0" F="No Formula"/>
      <Cell N="PageScale" V="0" U="MM" F="No Formula"/>
      <Cell N="DrawingScale" V="0" U="MM" F="No Formula"/>
      <Cell N="DrawingSizeType" V="0" F="No Formula"/>
      <Cell N="DrawingScaleType" V="0" F="No Formula"/>
      <Cell N="InhibitSnap" V="0" F="No Formula"/>
      <Cell N="PageLockReplace" V="0" U="BOOL" F="No Formula"/>
      <Cell N="PageLockDuplicate" V="0" U="BOOL" F="No Formula"/>
      <Cell N="UIVisibility" V="0" F="No Formula"/>
      <Cell N="ShdwType" V="0" F="No Formula"/>
      <Cell N="ShdwObliqueAngle" V="0" F="No Formula"/>
      <Cell N="ShdwScaleFactor" V="0" F="No Formula"/>
      <Cell N="DrawingResizeType" V="0" F="No Formula"/>
      <Section N="Character">
        <Row IX="0">
          <Cell N="Font" V="Calibri"/>
          <Cell N="Color" V="0"/>
          <Cell N="Style" V="0"/>
          <Cell N="Case" V="0"/>
          <Cell N="Pos" V="0"/>
          <Cell N="FontScale" V="1"/>
          <Cell N="Size" V="0.1666666666666667"/>
          <Cell N="DblUnderline" V="0"/>
          <Cell N="Overline" V="0"/>
          <Cell N="Strikethru" V="0"/>
          <Cell N="DoubleStrikethrough" V="0"/>
          <Cell N="Letterspace" V="0"/>
          <Cell N="ColorTrans" V="0"/>
          <Cell N="AsianFont" V="0"/>
          <Cell N="ComplexScriptFont" V="0"/>
          <Cell N="ComplexScriptSize" V="-1"/>
          <Cell N="LangID" V="de-DE"/>
        </Row>
      </Section>
      <Section N="Paragraph">
        <Row IX="0">
          <Cell N="IndFirst" V="0"/>
          <Cell N="IndLeft" V="0"/>
          <Cell N="IndRight" V="0"/>
          <Cell N="SpLine" V="-1.2"/>
          <Cell N="SpBefore" V="0"/>
          <Cell N="SpAfter" V="0"/>
          <Cell N="HorzAlign" V="1"/>
          <Cell N="Bullet" V="0"/>
          <Cell N="BulletStr" V=""/>
          <Cell N="BulletFont" V="0"/>
          <Cell N="BulletFontSize" V="-1"/>
          <Cell N="TextPosAfterBullet" V="0"/>
          <Cell N="Flags" V="0"/>
        </Row>
      </Section>
      <Section N="Tabs">
        <Row IX="0"/>
      </Section>
      <Section N="LineGradient">
        <Row IX="0">
          <Cell N="GradientStopColor" V="1"/>
          <Cell N="GradientStopColorTrans" V="0"/>
          <Cell N="GradientStopPosition" V="0"/>
        </Row>
      </Section>
      <Section N="FillGradient">
        <Row IX="0">
          <Cell N="GradientStopColor" V="1"/>
          <Cell N="GradientStopColorTrans" V="0"/>
          <Cell N="GradientStopPosition" V="0"/>
        </Row>
      </Section>
    </StyleSheet>
    <StyleSheet ID="1" NameU="Text Only" IsCustomNameU="1" Name="Nur Text" IsCustomName="1" LineStyle="3" FillStyle="3" TextStyle="3">
      <Cell N="EnableLineProps" V="1"/>
      <Cell N="EnableFillProps" V="1"/>
      <Cell N="EnableTextProps" V="1"/>
      <Cell N="HideForApply" V="0"/>
      <Cell N="LineWeight" V="Themed" F="Inh"/>
      <Cell N="LineColor" V="Themed" F="Inh"/>
      <Cell N="LinePattern" V="Themed" F="Inh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Themed" F="Inh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eftMargin" V="0"/>
      <Cell N="RightMargin" V="0"/>
      <Cell N="TopMargin" V="0"/>
      <Cell N="BottomMargin" V="0"/>
      <Cell N="VerticalAlign" V="0"/>
      <Cell N="TextBkgnd" V="0"/>
      <Cell N="DefaultTabStop" V="0.5905511811023622" F="Inh"/>
      <Cell N="TextDirection" V="0" F="Inh"/>
      <Cell N="TextBkgndTrans" V="0" F="Inh"/>
      <Cell N="LineGradientDir" V="Themed" F="Inh"/>
      <Cell N="LineGradientAngle" V="Themed" F="Inh"/>
      <Cell N="FillGradientDir" V="Themed" F="Inh"/>
      <Cell N="FillGradientAngle" V="Themed" F="Inh"/>
      <Cell N="LineGradientEnabled" V="Themed" F="Inh"/>
      <Cell N="FillGradientEnabled" V="Themed" F="Inh"/>
      <Cell N="RotateGradientWithShape" V="Themed" F="Inh"/>
      <Cell N="UseGroupGradient" V="Themed" F="Inh"/>
      <Section N="Paragraph">
        <Row IX="0">
          <Cell N="IndFirst" V="0" F="Inh"/>
          <Cell N="IndLeft" V="0" F="Inh"/>
          <Cell N="IndRight" V="0" F="Inh"/>
          <Cell N="SpLine" V="-1.2" F="Inh"/>
          <Cell N="SpBefore" V="0" F="Inh"/>
          <Cell N="SpAfter" V="0" F="Inh"/>
          <Cell N="HorzAlign" V="0"/>
          <Cell N="Bullet" V="0" F="Inh"/>
          <Cell N="BulletStr" V="" F="Inh"/>
          <Cell N="BulletFont" V="0" F="Inh"/>
          <Cell N="BulletFontSize" V="-1" F="Inh"/>
          <Cell N="TextPosAfterBullet" V="0" F="Inh"/>
          <Cell N="Flags" V="0" F="Inh"/>
        </Row>
      </Section>
    </StyleSheet>
    <StyleSheet ID="2" NameU="None" IsCustomNameU="1" Name="Ohne" IsCustomName="1" LineStyle="3" FillStyle="3" TextStyle="3">
      <Cell N="EnableLineProps" V="1"/>
      <Cell N="EnableFillProps" V="1"/>
      <Cell N="EnableTextProps" V="1"/>
      <Cell N="HideForApply" V="0"/>
      <Cell N="LineWeight" V="Themed" F="Inh"/>
      <Cell N="LineColor" V="Themed" F="Inh"/>
      <Cell N="LinePattern" V="0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0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ineGradientDir" V="Themed" F="Inh"/>
      <Cell N="LineGradientAngle" V="Themed" F="Inh"/>
      <Cell N="FillGradientDir" V="Themed" F="Inh"/>
      <Cell N="FillGradientAngle" V="Themed" F="Inh"/>
      <Cell N="LineGradientEnabled" V="0"/>
      <Cell N="FillGradientEnabled" V="0"/>
      <Cell N="RotateGradientWithShape" V="Themed" F="Inh"/>
      <Cell N="UseGroupGradient" V="Themed" F="Inh"/>
      <Cell N="QuickStyleLineColor" V="100" F="Inh"/>
      <Cell N="QuickStyleFillColor" V="100" F="Inh"/>
      <Cell N="QuickStyleShadowColor" V="100" F="Inh"/>
      <Cell N="QuickStyleFontColor" V="100" F="Inh"/>
      <Cell N="QuickStyleLineMatrix" V="100" F="Inh"/>
      <Cell N="QuickStyleFillMatrix" V="100" F="Inh"/>
      <Cell N="QuickStyleEffectsMatrix" V="0" F="GUARD(0)"/>
      <Cell N="QuickStyleFontMatrix" V="100" F="Inh"/>
      <Cell N="QuickStyleType" V="0" F="Inh"/>
      <Cell N="QuickStyleVariation" V="2"/>
    </StyleSheet>
    <StyleSheet ID="3" NameU="Normal" IsCustomNameU="1" Name="Standard" IsCustomName="1" LineStyle="6" FillStyle="6" TextStyle="6">
      <Cell N="EnableLineProps" V="1"/>
      <Cell N="EnableFillProps" V="1"/>
      <Cell N="EnableTextProps" V="1"/>
      <Cell N="HideForApply" V="0"/>
      <Cell N="LeftMargin" V="0.05555555555555555" U="PT"/>
      <Cell N="RightMargin" V="0.05555555555555555" U="PT"/>
      <Cell N="TopMargin" V="0.05555555555555555" U="PT"/>
      <Cell N="BottomMargin" V="0.05555555555555555" U="PT"/>
      <Cell N="VerticalAlign" V="1" F="Inh"/>
      <Cell N="TextBkgnd" V="0" F="Inh"/>
      <Cell N="DefaultTabStop" V="0.5905511811023622" F="Inh"/>
      <Cell N="TextDirection" V="0" F="Inh"/>
      <Cell N="TextBkgndTrans" V="0" F="Inh"/>
    </StyleSheet>
    <StyleSheet ID="4" NameU="Guide" IsCustomNameU="1" Name="Führungslinie" IsCustomName="1" LineStyle="3" FillStyle="3" TextStyle="3">
      <Cell N="EnableLineProps" V="1"/>
      <Cell N="EnableFillProps" V="1"/>
      <Cell N="EnableTextProps" V="1"/>
      <Cell N="HideForApply" V="0"/>
      <Cell N="LineWeight" V="0" U="PT"/>
      <Cell N="LineColor" V="#7f7f7f"/>
      <Cell N="LinePattern" V="23"/>
      <Cell N="Rounding" V="Themed" F="Inh"/>
      <Cell N="EndArrowSize" V="2" F="Inh"/>
      <Cell N="BeginArrow" V="0" F="Inh"/>
      <Cell N="EndArrow" V="0" F="Inh"/>
      <Cell N="LineCap" V="Themed" F="Inh"/>
      <Cell N="BeginArrowSize" V="2" F="Inh"/>
      <Cell N="LineColorTrans" V="Themed" F="Inh"/>
      <Cell N="CompoundType" V="Themed" F="Inh"/>
      <Cell N="FillForegnd" V="Themed" F="Inh"/>
      <Cell N="FillBkgnd" V="Themed" F="Inh"/>
      <Cell N="FillPattern" V="0"/>
      <Cell N="ShdwForegnd" V="Themed" F="Inh"/>
      <Cell N="ShdwPattern" V="Themed" F="Inh"/>
      <Cell N="FillForegndTrans" V="Themed" F="Inh"/>
      <Cell N="FillBkgndTrans" V="Themed" F="Inh"/>
      <Cell N="ShdwForegndTrans" V="Themed" F="Inh"/>
      <Cell N="ShapeShdwType" V="Themed" F="Inh"/>
      <Cell N="ShapeShdwOffsetX" V="Themed" F="Inh"/>
      <Cell N="ShapeShdwOffsetY" V="Themed" F="Inh"/>
      <Cell N="ShapeShdwObliqueAngle" V="Themed" F="Inh"/>
      <Cell N="ShapeShdwScaleFactor" V="Themed" F="Inh"/>
      <Cell N="ShapeShdwBlur" V="Themed" F="Inh"/>
      <Cell N="ShapeShdwShow" V="0" F="Inh"/>
      <Cell N="LineGradientDir" V="Themed" F="Inh"/>
      <Cell N="LineGradientAngle" V="Themed" F="Inh"/>
      <Cell N="FillGradientDir" V="Themed" F="Inh"/>
      <Cell N="FillGradientAngle" V="Themed" F="Inh"/>
      <Cell N="LineGradientEnabled" V="0"/>
      <Cell N="FillGradientEnabled" V="0"/>
      <Cell N="RotateGradientWithShape" V="Themed" F="Inh"/>
      <Cell N="UseGroupGradient" V="Themed" F="Inh"/>
      <Cell N="LeftMargin" V="0.05555555555555555" U="PT" F="Inh"/>
      <Cell N="RightMargin" V="0.05555555555555555" U="PT" F="Inh"/>
      <Cell N="TopMargin" V="0"/>
      <Cell N="BottomMargin" V="0"/>
      <Cell N="VerticalAlign" V="2"/>
      <Cell N="TextBkgnd" V="0" F="Inh"/>
      <Cell N="DefaultTabStop" V="0.5905511811023622" F="Inh"/>
      <Cell N="TextDirection" V="0" F="Inh"/>
      <Cell N="TextBkgndTrans" V="0" F="Inh"/>
      <Cell N="NoObjHandles" V="0" F="Inh"/>
      <Cell N="NonPrinting" V="1"/>
      <Cell N="NoCtlHandles" V="0" F="Inh"/>
      <Cell N="NoAlignBox" V="0" F="Inh"/>
      <Cell N="UpdateAlignBox" V="0" F="Inh"/>
      <Cell N="HideText" V="0" F="Inh"/>
      <Cell N="DynFeedback" V="0" F="Inh"/>
      <Cell N="GlueType" V="0" F="Inh"/>
      <Cell N="WalkPreference" V="0" F="Inh"/>
      <Cell N="BegTrigger" V="0" F="No Formula"/>
      <Cell N="EndTrigger" V="0" F="No Formula"/>
      <Cell N="ObjType" V="0" F="Inh"/>
      <Cell N="Comment" V="" F="Inh"/>
      <Cell N="IsDropSource" V="0" F="Inh"/>
      <Cell N="NoLiveDynamics" V="0" F="Inh"/>
      <Cell N="LocalizeMerge" V="0" F="Inh"/>
      <Cell N="NoProofing" V="0" F="Inh"/>
      <Cell N="Calendar" V="0" F="Inh"/>
      <Cell N="LangID" V="de-DE" F="Inh"/>
      <Cell N="ShapeKeywords" V="" F="Inh"/>
      <Cell N="DropOnPageScale" V="1" F="Inh"/>
      <Cell N="ShapePermeableX" V="1"/>
      <Cell N="ShapePermeableY" V="1"/>
      <Cell N="ShapePermeablePlace" V="1"/>
      <Cell N="Relationships" V="0" F="Inh"/>
      <Cell N="ShapeFixedCode" V="0" F="Inh"/>
      <Cell N="ShapePlowCode" V="0" F="Inh"/>
      <Cell N="ShapeRouteStyle" V="0" F="Inh"/>
      <Cell N="ShapePlaceStyle" V="0" F="Inh"/>
      <Cell N="ConFixedCode" V="0" F="Inh"/>
      <Cell N="ConLineJumpCode" V="0" F="Inh"/>
      <Cell N="ConLineJumpStyle" V="0" F="Inh"/>
      <Cell N="ConLineJumpDirX" V="0" F="Inh"/>
      <Cell N="ConLineJumpDirY" V="0" F="Inh"/>
      <Cell N="ShapePlaceFlip" V="0" F="Inh"/>
      <Cell N="ConLineRouteExt" V="0" F="Inh"/>
      <Cell N="ShapeSplit" V="0" F="Inh"/>
      <Cell N="ShapeSplittable" V="0" F="Inh"/>
      <Cell N="DisplayLevel" V="0" F="Inh"/>
      <Section N="Character">
        <Row IX="0">
          <Cell N="Font" V="Themed" F="Inh"/>
          <Cell N="Color" V="4"/>
          <Cell N="Style" V="Themed" F="Inh"/>
          <Cell N="Case" V="0" F="Inh"/>
          <Cell N="Pos" V="0" F="Inh"/>
          <Cell N="FontScale" V="1" F="Inh"/>
          <Cell N="Size" V="0.125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Inh"/>
          <Cell N="ComplexScriptFont" V="Themed" F="Inh"/>
          <Cell N="ComplexScriptSize" V="-1" F="Inh"/>
          <Cell N="LangID" V="de-DE" F="Inh"/>
        </Row>
      </Section>
    </StyleSheet>
    <StyleSheet ID="6" NameU="Theme" IsCustomNameU="1" Name="Design" IsCustomName="1" LineStyle="0" FillStyle="0" TextStyle="0">
      <Cell N="EnableLineProps" V="1"/>
      <Cell N="EnableFillProps" V="1"/>
      <Cell N="EnableTextProps" V="1"/>
      <Cell N="HideForApply" V="0"/>
      <Cell N="LineWeight" V="Themed" F="THEMEVAL()"/>
      <Cell N="LineColor" V="Themed" F="THEMEVAL()"/>
      <Cell N="LinePattern" V="Themed" F="THEMEVAL()"/>
      <Cell N="Rounding" V="Themed" F="THEMEVAL()"/>
      <Cell N="EndArrowSize" V="2" F="Inh"/>
      <Cell N="BeginArrow" V="0" F="Inh"/>
      <Cell N="EndArrow" V="0" F="Inh"/>
      <Cell N="LineCap" V="Themed" F="THEMEVAL()"/>
      <Cell N="BeginArrowSize" V="2" F="Inh"/>
      <Cell N="LineColorTrans" V="Themed" F="THEMEVAL()"/>
      <Cell N="CompoundType" V="Themed" F="THEMEVAL()"/>
      <Cell N="FillForegnd" V="Themed" F="THEMEVAL()"/>
      <Cell N="FillBkgnd" V="Themed" F="THEMEVAL()"/>
      <Cell N="FillPattern" V="Themed" F="THEMEVAL()"/>
      <Cell N="ShdwForegnd" V="Themed" F="THEMEVAL()"/>
      <Cell N="ShdwPattern" V="Themed" F="THEMEVAL()"/>
      <Cell N="FillForegndTrans" V="Themed" F="THEMEVAL()"/>
      <Cell N="FillBkgndTrans" V="Themed" F="THEMEVAL()"/>
      <Cell N="ShdwForegndTrans" V="Themed" F="THEMEVAL()"/>
      <Cell N="ShapeShdwType" V="Themed" F="THEMEVAL()"/>
      <Cell N="ShapeShdwOffsetX" V="Themed" F="THEMEVAL()"/>
      <Cell N="ShapeShdwOffsetY" V="Themed" F="THEMEVAL()"/>
      <Cell N="ShapeShdwObliqueAngle" V="Themed" F="THEMEVAL()"/>
      <Cell N="ShapeShdwScaleFactor" V="Themed" F="THEMEVAL()"/>
      <Cell N="ShapeShdwBlur" V="Themed" F="THEMEVAL()"/>
      <Cell N="ShapeShdwShow" V="0" F="Inh"/>
      <Cell N="LineGradientDir" V="Themed" F="THEMEVAL()"/>
      <Cell N="LineGradientAngle" V="Themed" F="THEMEVAL()"/>
      <Cell N="FillGradientDir" V="Themed" F="THEMEVAL()"/>
      <Cell N="FillGradientAngle" V="Themed" F="THEMEVAL()"/>
      <Cell N="LineGradientEnabled" V="Themed" F="THEMEVAL()"/>
      <Cell N="FillGradientEnabled" V="Themed" F="THEMEVAL()"/>
      <Cell N="RotateGradientWithShape" V="Themed" F="THEMEVAL()"/>
      <Cell N="UseGroupGradient" V="Themed" F="THEMEVAL()"/>
      <Cell N="BevelTopType" V="Themed" F="THEMEVAL()"/>
      <Cell N="BevelTopWidth" V="Themed" F="THEMEVAL()"/>
      <Cell N="BevelTopHeight" V="Themed" F="THEMEVAL()"/>
      <Cell N="BevelBottomType" V="0" F="Inh"/>
      <Cell N="BevelBottomWidth" V="0" F="Inh"/>
      <Cell N="BevelBottomHeight" V="0" F="Inh"/>
      <Cell N="BevelDepthColor" V="1" F="Inh"/>
      <Cell N="BevelDepthSize" V="0" F="Inh"/>
      <Cell N="BevelContourColor" V="Themed" F="THEMEVAL()"/>
      <Cell N="BevelContourSize" V="Themed" F="THEMEVAL()"/>
      <Cell N="BevelMaterialType" V="Themed" F="THEMEVAL()"/>
      <Cell N="BevelLightingType" V="Themed" F="THEMEVAL()"/>
      <Cell N="BevelLightingAngle" V="Themed" F="THEMEVAL()"/>
      <Cell N="ReflectionTrans" V="Themed" F="THEMEVAL()"/>
      <Cell N="ReflectionSize" V="Themed" F="THEMEVAL()"/>
      <Cell N="ReflectionDist" V="Themed" F="THEMEVAL()"/>
      <Cell N="ReflectionBlur" V="Themed" F="THEMEVAL()"/>
      <Cell N="GlowColor" V="Themed" F="THEMEVAL()"/>
      <Cell N="GlowColorTrans" V="Themed" F="THEMEVAL()"/>
      <Cell N="GlowSize" V="Themed" F="THEMEVAL()"/>
      <Cell N="SoftEdgesSize" V="Themed" F="THEMEVAL()"/>
      <Cell N="SketchSeed" V="0" F="Inh"/>
      <Cell N="SketchEnabled" V="Themed" F="THEMEVAL()"/>
      <Cell N="SketchAmount" V="Themed" F="THEMEVAL()"/>
      <Cell N="SketchLineWeight" V="Themed" F="THEMEVAL()"/>
      <Cell N="SketchLineChange" V="Themed" F="THEMEVAL()"/>
      <Cell N="SketchFillChange" V="Themed" F="THEMEVAL()"/>
      <Cell N="QuickStyleLineColor" V="100"/>
      <Cell N="QuickStyleFillColor" V="100"/>
      <Cell N="QuickStyleShadowColor" V="100"/>
      <Cell N="QuickStyleFontColor" V="100"/>
      <Cell N="QuickStyleLineMatrix" V="100"/>
      <Cell N="QuickStyleFillMatrix" V="100"/>
      <Cell N="QuickStyleEffectsMatrix" V="100"/>
      <Cell N="QuickStyleFontMatrix" V="100"/>
      <Cell N="QuickStyleType" V="0" F="Inh"/>
      <Cell N="QuickStyleVariation" V="0" F="Inh"/>
      <Cell N="ColorSchemeIndex" V="65534"/>
      <Cell N="EffectSchemeIndex" V="65534"/>
      <Cell N="ConnectorSchemeIndex" V="65534"/>
      <Cell N="FontSchemeIndex" V="65534"/>
      <Cell N="ThemeIndex" V="65534"/>
      <Cell N="VariationColorIndex" V="65534"/>
      <Cell N="VariationStyleIndex" V="65534"/>
      <Cell N="EmbellishmentIndex" V="65534"/>
      <Section N="Character">
        <Row IX="0">
          <Cell N="Font" V="Themed" F="THEMEVAL()"/>
          <Cell N="Color" V="Themed" F="THEMEVAL()"/>
          <Cell N="Style" V="Themed" F="THEMEVAL()"/>
          <Cell N="Case" V="0" F="Inh"/>
          <Cell N="Pos" V="0" F="Inh"/>
          <Cell N="FontScale" V="1" F="Inh"/>
          <Cell N="Size" V="0.1666666666666667" F="Inh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THEMEVAL()"/>
          <Cell N="ComplexScriptFont" V="Themed" F="THEMEVAL()"/>
          <Cell N="ComplexScriptSize" V="-1" F="Inh"/>
          <Cell N="LangID" V="de-DE" F="Inh"/>
        </Row>
      </Section>
      <Section N="FillGradient">
        <Row IX="0">
          <Cell N="GradientStopColor" V="Themed" F="THEMEVAL()"/>
          <Cell N="GradientStopColorTrans" V="Themed" F="THEMEVAL()"/>
          <Cell N="GradientStopPosition" V="Themed" F="THEMEVAL()"/>
        </Row>
        <Row IX="1">
          <Cell N="GradientStopColor" V="Themed" F="THEMEVAL()"/>
          <Cell N="GradientStopColorTrans" V="Themed" F="THEMEVAL()"/>
          <Cell N="GradientStopPosition" V="Themed" F="THEMEVAL()"/>
        </Row>
        <Row IX="2">
          <Cell N="GradientStopColor" V="Themed" F="THEMEVAL()"/>
          <Cell N="GradientStopColorTrans" V="Themed" F="THEMEVAL()"/>
          <Cell N="GradientStopPosition" V="Themed" F="THEMEVAL()"/>
        </Row>
        <Row IX="3">
          <Cell N="GradientStopColor" V="Themed" F="THEMEVAL()"/>
          <Cell N="GradientStopColorTrans" V="Themed" F="THEMEVAL()"/>
          <Cell N="GradientStopPosition" V="Themed" F="THEMEVAL()"/>
        </Row>
        <Row IX="4">
          <Cell N="GradientStopColor" V="Themed" F="THEMEVAL()"/>
          <Cell N="GradientStopColorTrans" V="Themed" F="THEMEVAL()"/>
          <Cell N="GradientStopPosition" V="Themed" F="THEMEVAL()"/>
        </Row>
        <Row IX="5">
          <Cell N="GradientStopColor" V="Themed" F="THEMEVAL()"/>
          <Cell N="GradientStopColorTrans" V="Themed" F="THEMEVAL()"/>
          <Cell N="GradientStopPosition" V="Themed" F="THEMEVAL()"/>
        </Row>
        <Row IX="6">
          <Cell N="GradientStopColor" V="Themed" F="THEMEVAL()"/>
          <Cell N="GradientStopColorTrans" V="Themed" F="THEMEVAL()"/>
          <Cell N="GradientStopPosition" V="Themed" F="THEMEVAL()"/>
        </Row>
        <Row IX="7">
          <Cell N="GradientStopColor" V="Themed" F="THEMEVAL()"/>
          <Cell N="GradientStopColorTrans" V="Themed" F="THEMEVAL()"/>
          <Cell N="GradientStopPosition" V="Themed" F="THEMEVAL()"/>
        </Row>
        <Row IX="8">
          <Cell N="GradientStopColor" V="Themed" F="THEMEVAL()"/>
          <Cell N="GradientStopColorTrans" V="Themed" F="THEMEVAL()"/>
          <Cell N="GradientStopPosition" V="Themed" F="THEMEVAL()"/>
        </Row>
        <Row IX="9">
          <Cell N="GradientStopColor" V="Themed" F="THEMEVAL()"/>
          <Cell N="GradientStopColorTrans" V="Themed" F="THEMEVAL()"/>
          <Cell N="GradientStopPosition" V="Themed" F="THEMEVAL()"/>
        </Row>
      </Section>
      <Section N="LineGradient">
        <Row IX="0">
          <Cell N="GradientStopColor" V="Themed" F="THEMEVAL()"/>
          <Cell N="GradientStopColorTrans" V="Themed" F="THEMEVAL()"/>
          <Cell N="GradientStopPosition" V="Themed" F="THEMEVAL()"/>
        </Row>
        <Row IX="1">
          <Cell N="GradientStopColor" V="Themed" F="THEMEVAL()"/>
          <Cell N="GradientStopColorTrans" V="Themed" F="THEMEVAL()"/>
          <Cell N="GradientStopPosition" V="Themed" F="THEMEVAL()"/>
        </Row>
        <Row IX="2">
          <Cell N="GradientStopColor" V="Themed" F="THEMEVAL()"/>
          <Cell N="GradientStopColorTrans" V="Themed" F="THEMEVAL()"/>
          <Cell N="GradientStopPosition" V="Themed" F="THEMEVAL()"/>
        </Row>
        <Row IX="3">
          <Cell N="GradientStopColor" V="Themed" F="THEMEVAL()"/>
          <Cell N="GradientStopColorTrans" V="Themed" F="THEMEVAL()"/>
          <Cell N="GradientStopPosition" V="Themed" F="THEMEVAL()"/>
        </Row>
        <Row IX="4">
          <Cell N="GradientStopColor" V="Themed" F="THEMEVAL()"/>
          <Cell N="GradientStopColorTrans" V="Themed" F="THEMEVAL()"/>
          <Cell N="GradientStopPosition" V="Themed" F="THEMEVAL()"/>
        </Row>
        <Row IX="5">
          <Cell N="GradientStopColor" V="Themed" F="THEMEVAL()"/>
          <Cell N="GradientStopColorTrans" V="Themed" F="THEMEVAL()"/>
          <Cell N="GradientStopPosition" V="Themed" F="THEMEVAL()"/>
        </Row>
        <Row IX="6">
          <Cell N="GradientStopColor" V="Themed" F="THEMEVAL()"/>
          <Cell N="GradientStopColorTrans" V="Themed" F="THEMEVAL()"/>
          <Cell N="GradientStopPosition" V="Themed" F="THEMEVAL()"/>
        </Row>
        <Row IX="7">
          <Cell N="GradientStopColor" V="Themed" F="THEMEVAL()"/>
          <Cell N="GradientStopColorTrans" V="Themed" F="THEMEVAL()"/>
          <Cell N="GradientStopPosition" V="Themed" F="THEMEVAL()"/>
        </Row>
        <Row IX="8">
          <Cell N="GradientStopColor" V="Themed" F="THEMEVAL()"/>
          <Cell N="GradientStopColorTrans" V="Themed" F="THEMEVAL()"/>
          <Cell N="GradientStopPosition" V="Themed" F="THEMEVAL()"/>
        </Row>
        <Row IX="9">
          <Cell N="GradientStopColor" V="Themed" F="THEMEVAL()"/>
          <Cell N="GradientStopColorTrans" V="Themed" F="THEMEVAL()"/>
          <Cell N="GradientStopPosition" V="Themed" F="THEMEVAL()"/>
        </Row>
      </Section>
    </StyleSheet>
    <StyleSheet ID="7" NameU="Connector" IsCustomNameU="1" Name="Verbinder" IsCustomName="1" LineStyle="3" FillStyle="3" TextStyle="3">
      <Cell N="EnableLineProps" V="1"/>
      <Cell N="EnableFillProps" V="1"/>
      <Cell N="EnableTextProps" V="1"/>
      <Cell N="HideForApply" V="0"/>
      <Cell N="LeftMargin" V="0.05555555555555555" U="PT" F="Inh"/>
      <Cell N="RightMargin" V="0.05555555555555555" U="PT" F="Inh"/>
      <Cell N="TopMargin" V="0.05555555555555555" U="PT" F="Inh"/>
      <Cell N="BottomMargin" V="0.05555555555555555" U="PT" F="Inh"/>
      <Cell N="VerticalAlign" V="1" F="Inh"/>
      <Cell N="TextBkgnd" V="#ffffff" F="THEMEGUARD(THEMEVAL(&quot;BackgroundColor&quot;)+1)"/>
      <Cell N="DefaultTabStop" V="0.5905511811023622" F="Inh"/>
      <Cell N="TextDirection" V="0" F="Inh"/>
      <Cell N="TextBkgndTrans" V="0" F="Inh"/>
      <Cell N="NoObjHandles" V="0" F="Inh"/>
      <Cell N="NonPrinting" V="0" F="Inh"/>
      <Cell N="NoCtlHandles" V="0" F="Inh"/>
      <Cell N="NoAlignBox" V="0" F="Inh"/>
      <Cell N="UpdateAlignBox" V="0" F="Inh"/>
      <Cell N="HideText" V="0" F="Inh"/>
      <Cell N="DynFeedback" V="0" F="Inh"/>
      <Cell N="GlueType" V="0" F="Inh"/>
      <Cell N="WalkPreference" V="0" F="Inh"/>
      <Cell N="BegTrigger" V="0" F="No Formula"/>
      <Cell N="EndTrigger" V="0" F="No Formula"/>
      <Cell N="ObjType" V="0" F="Inh"/>
      <Cell N="Comment" V="" F="Inh"/>
      <Cell N="IsDropSource" V="0" F="Inh"/>
      <Cell N="NoLiveDynamics" V="0" F="Inh"/>
      <Cell N="LocalizeMerge" V="0" F="Inh"/>
      <Cell N="NoProofing" V="0" F="Inh"/>
      <Cell N="Calendar" V="0" F="Inh"/>
      <Cell N="LangID" V="de-DE" F="Inh"/>
      <Cell N="ShapeKeywords" V="" F="Inh"/>
      <Cell N="DropOnPageScale" V="1" F="Inh"/>
      <Cell N="QuickStyleLineColor" V="100"/>
      <Cell N="QuickStyleFillColor" V="100"/>
      <Cell N="QuickStyleShadowColor" V="100"/>
      <Cell N="QuickStyleFontColor" V="100"/>
      <Cell N="QuickStyleLineMatrix" V="1"/>
      <Cell N="QuickStyleFillMatrix" V="1"/>
      <Cell N="QuickStyleEffectsMatrix" V="1"/>
      <Cell N="QuickStyleFontMatrix" V="1"/>
      <Cell N="QuickStyleType" V="0"/>
      <Cell N="QuickStyleVariation" V="0"/>
      <Cell N="LineWeight" V="Themed" F="Inh"/>
      <Cell N="LineColor" V="Themed" F="Inh"/>
      <Cell N="LinePattern" V="Themed" F="Inh"/>
      <Cell N="Rounding" V="Themed" F="Inh"/>
      <Cell N="EndArrowSize" V="Themed" F="THEMEVAL()"/>
      <Cell N="BeginArrow" V="Themed" F="THEMEVAL()"/>
      <Cell N="EndArrow" V="Themed" F="THEMEVAL()"/>
      <Cell N="LineCap" V="Themed" F="Inh"/>
      <Cell N="BeginArrowSize" V="Themed" F="THEMEVAL()"/>
      <Cell N="LineColorTrans" V="Themed" F="Inh"/>
      <Cell N="CompoundType" V="Themed" F="Inh"/>
      <Section N="Character">
        <Row IX="0">
          <Cell N="Font" V="Themed" F="Inh"/>
          <Cell N="Color" V="Themed" F="Inh"/>
          <Cell N="Style" V="Themed" F="Inh"/>
          <Cell N="Case" V="0" F="Inh"/>
          <Cell N="Pos" V="0" F="Inh"/>
          <Cell N="FontScale" V="1" F="Inh"/>
          <Cell N="Size" V="0.1111111111111111"/>
          <Cell N="DblUnderline" V="0" F="Inh"/>
          <Cell N="Overline" V="0" F="Inh"/>
          <Cell N="Strikethru" V="0" F="Inh"/>
          <Cell N="DoubleStrikethrough" V="0" F="Inh"/>
          <Cell N="Letterspace" V="0" F="Inh"/>
          <Cell N="ColorTrans" V="0" F="Inh"/>
          <Cell N="AsianFont" V="Themed" F="Inh"/>
          <Cell N="ComplexScriptFont" V="Themed" F="Inh"/>
          <Cell N="ComplexScriptSize" V="-1" F="Inh"/>
          <Cell N="LangID" V="de-DE" F="Inh"/>
        </Row>
      </Section>
    </StyleSheet>
  </StyleSheets>
  <DocumentSheet NameU="TheDoc" IsCustomNameU="1" Name="TheDoc" IsCustomName="1" LineStyle="0" FillStyle="0" TextStyle="0">
    <Cell N="OutputFormat" V="0"/>
    <Cell N="LockPreview" V="0"/>
    <Cell N="AddMarkup" V="0"/>
    <Cell N="ViewMarkup" V="0"/>
    <Cell N="DocLockReplace" V="0" U="BOOL"/>
    <Cell N="NoCoauth" V="0" U="BOOL"/>
    <Cell N="DocLockDuplicatePage" V="0" U="BOOL"/>
    <Cell N="PreviewQuality" V="0"/>
    <Cell N="PreviewScope" V="0"/>
    <Cell N="DocLangID" V="de-DE"/>
    <Section N="User">
      <Row N="msvSubprocessMaster">
        <Cell N="Value" V="Rectangle" U="STR"/>
        <Cell N="Prompt" V=""/>
      </Row>
      <Row N="msvNoAutoConnect">
        <Cell N="Value" V="1"/>
        <Cell N="Prompt" V="" F="No Formula"/>
      </Row>
    </Section>
  </DocumentSheet>
</VisioDocument>
</file>

<file path=visio/masters/_rels/masters.xml.rels><?xml version="1.0" encoding="UTF-8" standalone="yes"?>
<Relationships xmlns="http://schemas.openxmlformats.org/package/2006/relationships"><Relationship Id="rId3" Type="http://schemas.microsoft.com/visio/2010/relationships/master" Target="master3.xml"/><Relationship Id="rId2" Type="http://schemas.microsoft.com/visio/2010/relationships/master" Target="master2.xml"/><Relationship Id="rId1" Type="http://schemas.microsoft.com/visio/2010/relationships/master" Target="master1.xml"/><Relationship Id="rId6" Type="http://schemas.microsoft.com/visio/2010/relationships/master" Target="master6.xml"/><Relationship Id="rId5" Type="http://schemas.microsoft.com/visio/2010/relationships/master" Target="master5.xml"/><Relationship Id="rId4" Type="http://schemas.microsoft.com/visio/2010/relationships/master" Target="master4.xml"/></Relationships>
</file>

<file path=visio/masters/master1.xml><?xml version="1.0" encoding="utf-8"?>
<MasterContents xmlns="http://schemas.microsoft.com/office/visio/2012/main" xmlns:r="http://schemas.openxmlformats.org/officeDocument/2006/relationships" xml:space="preserve">
  <Shapes>
    <Shape ID="5" Type="Shape" LineStyle="3" FillStyle="3" TextStyle="3">
      <Cell N="PinX" V="1.968503954842335" U="MM"/>
      <Cell N="PinY" V="1.968503920581397" U="MM"/>
      <Cell N="Width" V="1.574803149606299" U="MM"/>
      <Cell N="Height" V="1.181102362204724" U="MM"/>
      <Cell N="LocPinX" V="0.7874015748031495" U="MM" F="Width*0.5"/>
      <Cell N="LocPinY" V="0.5905511811023622" U="MM" F="Height*0.5"/>
      <Cell N="Angle" V="0" U="DEG"/>
      <Cell N="FlipX" V="0"/>
      <Cell N="FlipY" V="0"/>
      <Cell N="ResizeMode" V="0"/>
      <Cell N="EventDblClick" V="0" F="OPENTEXTWIN()"/>
      <Cell N="HelpTopic" V="Vis_Sba.chm!#45752"/>
      <Cell N="Copyright" V="Copyright (c) 2012 Microsoft Corporation.  All rights reserved."/>
      <Cell N="ShapeSplit" V="1"/>
      <Cell N="LineWeight" V="0.003333333333333333" U="PT" F="THEMEVAL(&quot;LineWeight&quot;,0.24PT)"/>
      <Cell N="QuickStyleType" V="2"/>
      <Section N="Connection">
        <Row T="Connection" IX="0">
          <Cell N="X" V="0.7874015748031495" U="MM" F="Width*0.5"/>
          <Cell N="Y" V="0" U="MM" F="Height*0"/>
          <Cell N="DirX" V="0"/>
          <Cell N="DirY" V="1"/>
          <Cell N="Type" V="0" F="No Formula"/>
          <Cell N="AutoGen" V="0" F="No Formula"/>
          <Cell N="Prompt" V="" F="No Formula"/>
        </Row>
        <Row T="Connection" IX="1">
          <Cell N="X" V="1.574803149606299" U="MM" F="Width*1"/>
          <Cell N="Y" V="0.5905511811023622" U="MM" F="Height*0.5"/>
          <Cell N="DirX" V="-1"/>
          <Cell N="DirY" V="0"/>
          <Cell N="Type" V="0" F="No Formula"/>
          <Cell N="AutoGen" V="0" F="No Formula"/>
          <Cell N="Prompt" V="" F="No Formula"/>
        </Row>
        <Row T="Connection" IX="2">
          <Cell N="X" V="0.7874015748031495" U="MM" F="Width*0.5"/>
          <Cell N="Y" V="1.181102362204724" U="MM" F="Height*1"/>
          <Cell N="DirX" V="0"/>
          <Cell N="DirY" V="-1"/>
          <Cell N="Type" V="0" F="No Formula"/>
          <Cell N="AutoGen" V="0" F="No Formula"/>
          <Cell N="Prompt" V="" F="No Formula"/>
        </Row>
        <Row T="Connection" IX="3">
          <Cell N="X" V="0" U="MM" F="Width*0"/>
          <Cell N="Y" V="0.5905511811023622" U="MM" F="Height*0.5"/>
          <Cell N="DirX" V="1"/>
          <Cell N="DirY" V="0"/>
          <Cell N="Type" V="0" F="No Formula"/>
          <Cell N="AutoGen" V="0" F="No Formula"/>
          <Cell N="Prompt" V="" F="No Formula"/>
        </Row>
        <Row T="Connection" IX="4">
          <Cell N="X" V="0.7874015748031495" U="MM" F="Width*0.5"/>
          <Cell N="Y" V="0.5905511811023622" U="MM" F="Height*0.5"/>
          <Cell N="DirX" V="0"/>
          <Cell N="DirY" V="1"/>
          <Cell N="Type" V="0" F="No Formula"/>
          <Cell N="AutoGen" V="0" F="No Formula"/>
          <Cell N="Prompt" V="" F="No Formula"/>
        </Row>
      </Section>
      <Section N="User">
        <Row N="visVersion">
          <Cell N="Value" V="15"/>
          <Cell N="Prompt" V="" F="No Formula"/>
        </Row>
      </Section>
      <Section N="Character">
        <Row IX="0">
          <Cell N="Size" V="0.1388888888888889" U="PT"/>
        </Row>
      </Section>
      <Section N="Geometry" IX="0">
        <Cell N="NoFill" V="0"/>
        <Cell N="NoLine" V="0"/>
        <Cell N="NoShow" V="0"/>
        <Cell N="NoSnap" V="0" F="No Formula"/>
        <Cell N="NoQuickDrag" V="0" F="No Formula"/>
        <Row T="MoveTo" IX="1">
          <Cell N="X" V="0" U="MM" F="Width*0"/>
          <Cell N="Y" V="0" U="MM" F="Height*0"/>
        </Row>
        <Row T="LineTo" IX="2">
          <Cell N="X" V="1.574803149606299" U="MM" F="Width*1"/>
          <Cell N="Y" V="0" U="MM" F="Height*0"/>
        </Row>
        <Row T="LineTo" IX="3">
          <Cell N="X" V="1.574803149606299" U="MM" F="Width*1"/>
          <Cell N="Y" V="1.181102362204724" U="MM" F="Height*1"/>
        </Row>
        <Row T="LineTo" IX="4">
          <Cell N="X" V="0" U="MM" F="Width*0"/>
          <Cell N="Y" V="1.181102362204724" U="MM" F="Height*1"/>
        </Row>
        <Row T="LineTo" IX="5">
          <Cell N="X" V="0" U="MM" F="Geometry1.X1"/>
          <Cell N="Y" V="0" U="MM" F="Geometry1.Y1"/>
        </Row>
      </Section>
    </Shape>
  </Shapes>
</MasterContents>
</file>

<file path=visio/masters/master2.xml><?xml version="1.0" encoding="utf-8"?>
<MasterContents xmlns="http://schemas.microsoft.com/office/visio/2012/main" xmlns:r="http://schemas.openxmlformats.org/officeDocument/2006/relationships" xml:space="preserve">
  <Shapes>
    <Shape ID="5" Type="Shape" LineStyle="3" FillStyle="3" TextStyle="3">
      <Cell N="PinX" V="1.968503937007874" U="MM"/>
      <Cell N="PinY" V="1.968503937007874" U="MM"/>
      <Cell N="Width" V="1.574803149606299" U="MM"/>
      <Cell N="Height" V="1.574803149606299" U="MM"/>
      <Cell N="LocPinX" V="0.7874015748031495" U="MM" F="Width*0.5"/>
      <Cell N="LocPinY" V="0.7874015748031495" U="MM" F="Height*0.5"/>
      <Cell N="Angle" V="0" U="DEG"/>
      <Cell N="FlipX" V="0"/>
      <Cell N="FlipY" V="0"/>
      <Cell N="ResizeMode" V="0"/>
      <Cell N="EventDblClick" V="0" F="OPENTEXTWIN()"/>
      <Cell N="LockAspect" V="1"/>
      <Cell N="TxtPinX" V="0.7874015748031495" U="MM" F="Width*0.5"/>
      <Cell N="TxtPinY" V="0.7874015748031495" U="MM" F="Height*0.5"/>
      <Cell N="TxtWidth" V="1.377952755905512" U="MM" F="Width*0.875"/>
      <Cell N="TxtHeight" V="1.181102362204724" U="MM" F="Height*0.75"/>
      <Cell N="TxtLocPinX" V="0.6889763779527558" U="MM" F="TxtWidth*0.5"/>
      <Cell N="TxtLocPinY" V="0.5905511811023622" U="MM" F="TxtHeight*0.5"/>
      <Cell N="TxtAngle" V="0"/>
      <Cell N="HelpTopic" V="Vis_Sba.chm!#45748"/>
      <Cell N="Copyright" V="Copyright (c) 2012 Microsoft Corporation.  All rights reserved."/>
      <Cell N="ShapeSplit" V="1"/>
      <Cell N="LineWeight" V="0.003333333333333333" U="PT" F="THEMEVAL(&quot;LineWeight&quot;,0.24PT)"/>
      <Cell N="QuickStyleType" V="2"/>
      <Section N="Connection">
        <Row T="Connection" IX="0">
          <Cell N="X" V="0.7874015748031495" U="MM" F="Width*0.5"/>
          <Cell N="Y" V="1.574803149606299" U="MM" F="Height*1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1">
          <Cell N="X" V="0.7874015748031495" U="MM" F="Width*0.5"/>
          <Cell N="Y" V="0.7874015748031495" U="MM" F="Height*0.5"/>
          <Cell N="DirX" V="0"/>
          <Cell N="DirY" V="1"/>
          <Cell N="Type" V="0" F="No Formula"/>
          <Cell N="AutoGen" V="0" F="No Formula"/>
          <Cell N="Prompt" V="" F="No Formula"/>
        </Row>
        <Row T="Connection" IX="2">
          <Cell N="X" V="0" U="MM" F="Width*0"/>
          <Cell N="Y" V="0.7874015748031495" U="MM" F="Height*0.5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3">
          <Cell N="X" V="0.7874015748031495" U="MM" F="Width*0.5"/>
          <Cell N="Y" V="0" U="MM" F="Height*0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4">
          <Cell N="X" V="1.574803149606299" U="MM" F="Width*1"/>
          <Cell N="Y" V="0.7874015748031495" U="MM" F="Height*0.5"/>
          <Cell N="DirX" V="0" F="No Formula"/>
          <Cell N="DirY" V="0" F="No Formula"/>
          <Cell N="Type" V="0" F="No Formula"/>
          <Cell N="AutoGen" V="0" F="No Formula"/>
          <Cell N="Prompt" V="" F="No Formula"/>
        </Row>
        <Row T="Connection" IX="5">
          <Cell N="X" V="0.2305511811023622" U="MM" F="Width*0.1464"/>
          <Cell N="Y" V="0.2305511811023622" U="MM" F="Height*0.1464"/>
          <Cell N="DirX" V="0"/>
          <Cell N="DirY" V="0"/>
          <Cell N="Type" V="0"/>
          <Cell N="AutoGen" V="0"/>
          <Cell N="Prompt" V="" F="No Formula"/>
        </Row>
        <Row T="Connection" IX="6">
          <Cell N="X" V="1.344251968503937" U="MM" F="Width*0.8536"/>
          <Cell N="Y" V="0.2305511811023622" U="MM" F="Height*0.1464"/>
          <Cell N="DirX" V="0"/>
          <Cell N="DirY" V="0"/>
          <Cell N="Type" V="0"/>
          <Cell N="AutoGen" V="0"/>
          <Cell N="Prompt" V="" F="No Formula"/>
        </Row>
        <Row T="Connection" IX="7">
          <Cell N="X" V="1.344251968503937" U="MM" F="Width*0.8536"/>
          <Cell N="Y" V="1.344251968503937" U="MM" F="Height*0.8536"/>
          <Cell N="DirX" V="0"/>
          <Cell N="DirY" V="0"/>
          <Cell N="Type" V="0"/>
          <Cell N="AutoGen" V="0"/>
          <Cell N="Prompt" V="" F="No Formula"/>
        </Row>
        <Row T="Connection" IX="8">
          <Cell N="X" V="0.2305511811023622" U="MM" F="Width*0.1464"/>
          <Cell N="Y" V="1.344251968503937" U="MM" F="Height*0.8536"/>
          <Cell N="DirX" V="0"/>
          <Cell N="DirY" V="0"/>
          <Cell N="Type" V="0"/>
          <Cell N="AutoGen" V="0"/>
          <Cell N="Prompt" V="" F="No Formula"/>
        </Row>
      </Section>
      <Section N="User">
        <Row N="visVersion">
          <Cell N="Value" V="15"/>
          <Cell N="Prompt" V="" F="No Formula"/>
        </Row>
      </Section>
      <Section N="Character">
        <Row IX="0">
          <Cell N="Size" V="0.1388888888888889" U="PT"/>
        </Row>
      </Section>
      <Section N="Geometry" IX="0">
        <Cell N="NoFill" V="0"/>
        <Cell N="NoLine" V="0"/>
        <Cell N="NoShow" V="0"/>
        <Cell N="NoSnap" V="0" F="No Formula"/>
        <Cell N="NoQuickDrag" V="0" F="No Formula"/>
        <Row T="MoveTo" IX="1">
          <Cell N="X" V="0" U="MM" F="Width*0"/>
          <Cell N="Y" V="0.7874015748031495" U="MM" F="Height*0.5"/>
        </Row>
        <Row T="EllipticalArcTo" IX="2">
          <Cell N="X" V="1.574803149606299" U="MM" F="Width*1"/>
          <Cell N="Y" V="0.7874015748031495" U="MM" F="Height*0.5"/>
          <Cell N="A" V="0.7874015748031495" U="MM" F="Width*0.5"/>
          <Cell N="B" V="1.574803149606299" U="MM" F="Height*1"/>
          <Cell N="C" V="0" U="DA"/>
          <Cell N="D" V="1" F="Width/Height*1"/>
        </Row>
        <Row T="EllipticalArcTo" IX="3">
          <Cell N="X" V="0" U="MM" F="Geometry1.X1"/>
          <Cell N="Y" V="0.7874015748031495" U="MM" F="Geometry1.Y1"/>
          <Cell N="A" V="0.7874015748031495" U="MM" F="Width*0.5"/>
          <Cell N="B" V="0" U="MM" F="Height*0"/>
          <Cell N="C" V="0" U="DA"/>
          <Cell N="D" V="1" F="Width/Height*1"/>
        </Row>
      </Section>
    </Shape>
  </Shapes>
</MasterContents>
</file>

<file path=visio/masters/master3.xml><?xml version="1.0" encoding="utf-8"?>
<MasterContents xmlns="http://schemas.microsoft.com/office/visio/2012/main" xmlns:r="http://schemas.openxmlformats.org/officeDocument/2006/relationships" xml:space="preserve">
  <Shapes>
    <Shape ID="5" OriginalID="0" Type="Shape" LineStyle="7" FillStyle="7" TextStyle="7">
      <Cell N="PinX" V="1.771653543307087" F="GUARD((BeginX+EndX)/2)"/>
      <Cell N="PinY" V="1.771653543307087" F="GUARD((BeginY+EndY)/2)"/>
      <Cell N="Width" V="1.181102362204724" F="GUARD(EndX-BeginX)"/>
      <Cell N="Height" V="-1.181102362204724" F="GUARD(EndY-BeginY)"/>
      <Cell N="LocPinX" V="0.5905511811023622" F="GUARD(Width*0.5)"/>
      <Cell N="LocPinY" V="-0.5905511811023622" F="GUARD(Height*0.5)"/>
      <Cell N="Angle" V="0" F="GUARD(0DA)"/>
      <Cell N="FlipX" V="0" F="GUARD(FALSE)"/>
      <Cell N="FlipY" V="0" F="GUARD(FALSE)"/>
      <Cell N="ResizeMode" V="0"/>
      <Cell N="BeginX" V="1.181102362204724"/>
      <Cell N="BeginY" V="2.362204724409449"/>
      <Cell N="EndX" V="2.362204724409449"/>
      <Cell N="EndY" V="1.181102362204724"/>
      <Cell N="TxtPinX" V="0" F="SETATREF(Controls.TextPosition)"/>
      <Cell N="TxtPinY" V="-1.181102362204724" F="SETATREF(Controls.TextPosition.Y)"/>
      <Cell N="TxtWidth" V="0.5555555555555556" F="MAX(TEXTWIDTH(TheText),5*Char.Size)"/>
      <Cell N="TxtHeight" V="0.2444444444444444" F="TEXTHEIGHT(TheText,TxtWidth)"/>
      <Cell N="TxtLocPinX" V="0.2777777777777778" F="TxtWidth*0.5"/>
      <Cell N="TxtLocPinY" V="0.1222222222222222" F="TxtHeight*0.5"/>
      <Cell N="TxtAngle" V="0"/>
      <Cell N="LockHeight" V="1"/>
      <Cell N="LockCalcWH" V="1"/>
      <Cell N="HelpTopic" V="Vis_SE.chm!#20000"/>
      <Cell N="Copyright" V="Copyright 2001 Microsoft Corporation. Alle Rechte vorbehalten."/>
      <Cell N="NoAlignBox" V="1"/>
      <Cell N="DynFeedback" V="2"/>
      <Cell N="GlueType" V="2"/>
      <Cell N="ObjType" V="2"/>
      <Cell N="NoLiveDynamics" V="1"/>
      <Cell N="ShapeSplittable" V="1"/>
      <Cell N="LayerMember" V="0"/>
      <Section N="Control">
        <Row N="TextPosition">
          <Cell N="X" V="0"/>
          <Cell N="Y" V="-1.181102362204724"/>
          <Cell N="XDyn" V="0" F="Controls.TextPosition"/>
          <Cell N="YDyn" V="-1.181102362204724" F="Controls.TextPosition.Y"/>
          <Cell N="XCon" V="5" F="IF(OR(STRSAME(SHAPETEXT(TheText),&quot;&quot;),HideText),5,0)"/>
          <Cell N="YCon" V="0"/>
          <Cell N="CanGlue" V="0"/>
          <Cell N="Prompt" V="Reposition Text"/>
        </Row>
      </Section>
      <Section N="Geometry" IX="0">
        <Cell N="NoFill" V="1"/>
        <Cell N="NoLine" V="0"/>
        <Cell N="NoShow" V="0"/>
        <Cell N="NoSnap" V="0"/>
        <Cell N="NoQuickDrag" V="0"/>
        <Row T="MoveTo" IX="1">
          <Cell N="X" V="0"/>
          <Cell N="Y" V="0"/>
        </Row>
        <Row T="LineTo" IX="2">
          <Cell N="X" V="0"/>
          <Cell N="Y" V="-1.181102362204724"/>
        </Row>
        <Row T="LineTo" IX="3">
          <Cell N="X" V="1.181102362204724"/>
          <Cell N="Y" V="-1.181102362204724"/>
        </Row>
      </Section>
    </Shape>
  </Shapes>
</MasterContents>
</file>

<file path=visio/masters/master4.xml><?xml version="1.0" encoding="utf-8"?>
<MasterContents xmlns="http://schemas.microsoft.com/office/visio/2012/main" xmlns:r="http://schemas.openxmlformats.org/officeDocument/2006/relationships" xml:space="preserve">
  <Shapes>
    <Shape ID="5" Type="Shape" LineStyle="3" FillStyle="3" TextStyle="3">
      <Cell N="PinX" V="1.968503937007874" U="MM"/>
      <Cell N="PinY" V="1.968503937007874" U="MM"/>
      <Cell N="Width" V="1.181102362204724" U="MM"/>
      <Cell N="Height" V="1.181102362204724" U="MM"/>
      <Cell N="LocPinX" V="0.5905511811023622" U="MM" F="Width*0.5"/>
      <Cell N="LocPinY" V="0.5905511811023622" U="MM" F="Height*0.5"/>
      <Cell N="Angle" V="0"/>
      <Cell N="FlipX" V="0"/>
      <Cell N="FlipY" V="0"/>
      <Cell N="ResizeMode" V="0"/>
      <Cell N="LineWeight" V="0.003333333333333333" U="PT" F="THEMEVAL(&quot;LineWeight&quot;,0.24PT)"/>
      <Cell N="QuickStyleType" V="2"/>
      <Cell N="EventDblClick" V="0" F="OPENTEXTWIN()"/>
      <Cell N="ShapeSplit" V="1"/>
      <Cell N="HelpTopic" V="Vis_PRXY.chm!#60313"/>
      <Cell N="Copyright" V="Copyright (c) 2012 Microsoft Corporation.  All rights reserved."/>
      <Section N="Control">
        <Row N="Row_1">
          <Cell N="X" V="0.5905511811023622" U="MM" F="BOUND(Width*0.5,0,FALSE,0,Width)"/>
          <Cell N="Y" V="1.181102362204724" U="MM" F="Height*1"/>
          <Cell N="XDyn" V="0" U="MM" F="Width*0"/>
          <Cell N="YDyn" V="0" U="MM" F="Height*0"/>
          <Cell N="XCon" V="0"/>
          <Cell N="YCon" V="1"/>
          <Cell N="CanGlue" V="0"/>
          <Cell N="Prompt" V="Linienstärke"/>
        </Row>
      </Section>
      <Section N="Connection">
        <Row T="Connection" IX="0">
          <Cell N="X" V="0.2952755905511811" U="MM" F="Controls.Row_1*0.5"/>
          <Cell N="Y" V="0" U="MM" F="Height*0"/>
          <Cell N="DirX" V="0"/>
          <Cell N="DirY" V="0"/>
          <Cell N="Type" V="0"/>
          <Cell N="AutoGen" V="0"/>
          <Cell N="Prompt" V="" F="No Formula"/>
        </Row>
        <Row T="Connection" IX="1">
          <Cell N="X" V="0.2952755905511811" U="MM" F="Connections.X1"/>
          <Cell N="Y" V="1.181102362204724" U="MM" F="Height*1"/>
          <Cell N="DirX" V="0"/>
          <Cell N="DirY" V="0"/>
          <Cell N="Type" V="0"/>
          <Cell N="AutoGen" V="0"/>
          <Cell N="Prompt" V="" F="No Formula"/>
        </Row>
        <Row T="Connection" IX="2">
          <Cell N="X" V="1.181102362204724" U="MM" F="Width*1"/>
          <Cell N="Y" V="0.5905511811023622" U="MM" F="Height*0.5"/>
          <Cell N="DirX" V="0"/>
          <Cell N="DirY" V="0"/>
          <Cell N="Type" V="0"/>
          <Cell N="AutoGen" V="0"/>
          <Cell N="Prompt" V="" F="No Formula"/>
        </Row>
        <Row T="Connection" IX="3">
          <Cell N="X" V="0.5905511811023622" U="MM" F="Width-Controls.Row_1"/>
          <Cell N="Y" V="0.5905511811023622" U="MM" F="Height*0.5"/>
          <Cell N="DirX" V="0"/>
          <Cell N="DirY" V="0"/>
          <Cell N="Type" V="0"/>
          <Cell N="AutoGen" V="0"/>
          <Cell N="Prompt" V="" F="No Formula"/>
        </Row>
      </Section>
      <Section N="Character">
        <Row IX="0">
          <Cell N="Size" V="0.1388888888888889" U="PT"/>
        </Row>
      </Section>
      <Section N="User">
        <Row N="visVersion">
          <Cell N="Value" V="15"/>
          <Cell N="Prompt" V=""/>
        </Row>
      </Section>
      <Section N="Geometry" IX="0">
        <Cell N="NoFill" V="0"/>
        <Cell N="NoLine" V="0"/>
        <Cell N="NoShow" V="0"/>
        <Cell N="NoSnap" V="0"/>
        <Cell N="NoQuickDrag" V="0"/>
        <Row T="MoveTo" IX="1">
          <Cell N="X" V="0" U="MM" F="Width*0"/>
          <Cell N="Y" V="0" U="MM" F="Height*0"/>
        </Row>
        <Row T="LineTo" IX="2">
          <Cell N="X" V="0.5905511811023622" U="MM" F="Controls.Row_1"/>
          <Cell N="Y" V="0" U="MM" F="Height*0"/>
        </Row>
        <Row T="LineTo" IX="3">
          <Cell N="X" V="1.181102362204724" U="MM" F="Width*1"/>
          <Cell N="Y" V="0.5905511811023622" U="MM" F="Height*0.5"/>
        </Row>
        <Row T="LineTo" IX="4">
          <Cell N="X" V="0.5905511811023622" U="MM" F="Controls.Row_1"/>
          <Cell N="Y" V="1.181102362204724" U="MM" F="Height*1"/>
        </Row>
        <Row T="LineTo" IX="5">
          <Cell N="X" V="0" U="MM" F="Width*0"/>
          <Cell N="Y" V="1.181102362204724" U="MM" F="Height*1"/>
        </Row>
        <Row T="LineTo" IX="6">
          <Cell N="X" V="0.5905511811023622" U="MM" F="Width-Controls.Row_1"/>
          <Cell N="Y" V="0.5905511811023622" U="MM" F="Height*0.5"/>
        </Row>
        <Row T="LineTo" IX="7">
          <Cell N="X" V="0" U="MM" F="Geometry1.X1"/>
          <Cell N="Y" V="0" U="MM" F="Geometry1.Y1"/>
        </Row>
      </Section>
    </Shape>
  </Shapes>
</MasterContents>
</file>

<file path=visio/masters/master5.xml><?xml version="1.0" encoding="utf-8"?>
<MasterContents xmlns="http://schemas.microsoft.com/office/visio/2012/main" xmlns:r="http://schemas.openxmlformats.org/officeDocument/2006/relationships" xml:space="preserve">
  <Shapes>
    <Shape ID="5" Type="Shape" LineStyle="3" FillStyle="3" TextStyle="3">
      <Cell N="PinX" V="1.968503937007874" U="MM" F="(BeginX+EndX)/2"/>
      <Cell N="PinY" V="1.968503937007874" U="MM" F="(BeginY+EndY)/2"/>
      <Cell N="Width" V="1.023622047244094" U="MM" F="SQRT((EndX-BeginX)^2+(EndY-BeginY)^2)"/>
      <Cell N="Height" V="0" U="MM"/>
      <Cell N="LocPinX" V="0.5118110236220472" U="MM" F="Width*0.5"/>
      <Cell N="LocPinY" V="0" U="MM" F="Height*0.5"/>
      <Cell N="Angle" V="3.141592653589793" F="ATAN2(EndY-BeginY,EndX-BeginX)"/>
      <Cell N="FlipX" V="1"/>
      <Cell N="FlipY" V="1"/>
      <Cell N="ResizeMode" V="0"/>
      <Cell N="GlueType" V="3"/>
      <Cell N="WalkPreference" V="2"/>
      <Cell N="BegTrigger" V="1" F="_XFTRIGGER(EventXFMod)"/>
      <Cell N="EndTrigger" V="1" F="_XFTRIGGER(EventXFMod)"/>
      <Cell N="BeginX" V="2.480314960629921" U="MM"/>
      <Cell N="BeginY" V="1.968503937007874" U="MM"/>
      <Cell N="EndX" V="1.456692913385827" U="MM"/>
      <Cell N="EndY" V="1.968503937007874" U="MM"/>
      <Cell N="LockHeight" V="1"/>
      <Cell N="LockVtxEdit" V="1"/>
      <Cell N="EventDblClick" V="0" F="OPENTEXTWIN()"/>
      <Cell N="TxtPinX" V="0.5118110236220472" U="MM" F="Width*0.5"/>
      <Cell N="TxtPinY" V="0" U="MM" F="Height*0.5"/>
      <Cell N="TxtWidth" V="1.023622047244094" U="MM" F="Width*1"/>
      <Cell N="TxtHeight" V="0" U="MM" F="Height*1"/>
      <Cell N="TxtLocPinX" V="0.5118110236220472" U="MM" F="TxtWidth*0.5"/>
      <Cell N="TxtLocPinY" V="0" U="MM" F="TxtHeight*0.5"/>
      <Cell N="TxtAngle" V="3.1415926535898" U="DEG" F="IF(AND(Angle&gt;-60DEG,Angle&lt;120DEG),0DEG,180DEG)"/>
      <Cell N="HelpTopic" V="Vis_Sba.chm!#55675"/>
      <Cell N="Copyright" V="Copyright (c) 2012 Microsoft Corporation.  All rights reserved."/>
      <Cell N="ShapeSplit" V="1"/>
      <Cell N="ShapeSplittable" V="1"/>
      <Cell N="LineWeight" V="0.003333333333333333" U="PT" F="THEMEVAL(&quot;LineWeight&quot;,0.24PT)"/>
      <Cell N="QuickStyleLineColor" V="102"/>
      <Cell N="QuickStyleFillColor" V="102"/>
      <Cell N="QuickStyleShadowColor" V="102"/>
      <Cell N="QuickStyleFontColor" V="102"/>
      <Cell N="QuickStyleLineMatrix" V="102"/>
      <Cell N="QuickStyleFillMatrix" V="102"/>
      <Cell N="QuickStyleEffectsMatrix" V="102"/>
      <Cell N="QuickStyleFontMatrix" V="102"/>
      <Cell N="QuickStyleType" V="2"/>
      <Section N="Control">
        <Row N="Row_1">
          <Cell N="X" V="0.1574803149606299" U="MM" F="BOUND(4MM*DropOnPageScale,0,FALSE,0,Width)"/>
          <Cell N="Y" V="0.1574803149606299" U="MM" F="Controls.Row_4.Y*2"/>
          <Cell N="XDyn" V="0" U="MM"/>
          <Cell N="YDyn" V="0" U="MM" F="Height/2"/>
          <Cell N="XCon" V="2"/>
          <Cell N="YCon" V="1"/>
          <Cell N="CanGlue" V="0"/>
          <Cell N="Prompt" V="Länge der Pfeilspitze"/>
        </Row>
        <Row N="Row_2">
          <Cell N="X" V="0.1574803149606299" U="MM" F="Controls.Row_1"/>
          <Cell N="Y" V="0.07874015748031496" U="MM" F="Controls.Row_4.Y"/>
          <Cell N="XDyn" V="0.1574803149606299" U="MM" F="Controls.Row_1"/>
          <Cell N="YDyn" V="0.1574803149606299" U="MM" F="Controls.Row_1.Y"/>
          <Cell N="XCon" V="2"/>
          <Cell N="YCon" V="8"/>
          <Cell N="CanGlue" V="0"/>
          <Cell N="Prompt" V="Pfeilspitzen-Shape ändern"/>
        </Row>
        <Row N="Row_3">
          <Cell N="X" V="0.1574803149606299" U="MM" F="Controls.Row_2"/>
          <Cell N="Y" V="0.07874015748031496" U="MM" F="Controls.Row_4.Y"/>
          <Cell N="XDyn" V="1.023622047244094" U="MM" F="Controls.Row_4"/>
          <Cell N="YDyn" V="0.07874015748031496" U="MM" F="Controls.Row_4.Y"/>
          <Cell N="XCon" V="4"/>
          <Cell N="YCon" V="8" F="IF(User.ArrowType=1,3,8)"/>
          <Cell N="CanGlue" V="0"/>
          <Cell N="Prompt" V="Schweif-Shape ändern"/>
        </Row>
        <Row N="Row_4">
          <Cell N="X" V="1.023622047244094" U="MM" F="Width*1"/>
          <Cell N="Y" V="0.07874015748031496" U="MM" F="BOUND(2MM*DropOnPageScale,0,FALSE,0,Width*0.5)"/>
          <Cell N="XDyn" V="1.023622047244094" U="MM" F="Width"/>
          <Cell N="YDyn" V="0" U="MM" F="Controls.Row_1.YDyn"/>
          <Cell N="XCon" V="1"/>
          <Cell N="YCon" V="3" F="IF(User.ArrowType=3,8,3)"/>
          <Cell N="CanGlue" V="0"/>
          <Cell N="Prompt" V="Breite des Pfeilkörpers"/>
        </Row>
      </Section>
      <Section N="Scratch">
        <Row IX="0">
          <Cell N="X" V="0" F="No Formula"/>
          <Cell N="Y" V="0" F="No Formula"/>
          <Cell N="A" V="1.3336" F="(Controls.Row_4.Y-Height/2)/(Controls.Row_4-Width)" E="#DIV/0!"/>
          <Cell N="B" V="1" U="BOOL" F="NOT(ISERR(Scratch.X1))"/>
          <Cell N="C" V="0" F="No Formula"/>
          <Cell N="D" V="0" F="No Formula"/>
        </Row>
      </Section>
      <Section N="User">
        <Row N="visVersion">
          <Cell N="Value" V="15"/>
          <Cell N="Prompt" V="" F="No Formula"/>
        </Row>
        <Row N="ArrowType">
          <Cell N="Value" V="2"/>
          <Cell N="Prompt" V=""/>
        </Row>
      </Section>
      <Section N="Character">
        <Row IX="0">
          <Cell N="Size" V="0.1388888888888889" U="PT"/>
        </Row>
      </Section>
      <Section N="Actions">
        <Row N="SingHeadTail">
          <Cell N="Menu" V="Einzelne Spitze mit Sc&amp;hweif"/>
          <Cell N="Action" V="0" F="SETF(GetRef(User.ArrowType),1)+SETF(GetRef(Controls.Row_4),&quot;BOUND(Width+3 mm*DropOnPageScale,1,FALSE,Controls.Row_3,-2540.00 mm*DropOnPageScale)&quot;)+SETF(GetRef(Controls.Row_4.Y),&quot;4.00 mm*DropOnPageScale&quot;)+SETF(GetRef(Controls.Row_3.Y),&quot;BOUND(Height/2+3 mm*DropOnPageScale,1,FALSE,-Controls.Row_2.Y,Controls.Row_2.Y)&quot;)+SETF(GetRef(Controls.Row_3),&quot;Width-3 mm*DropOnPageScale&quot;)"/>
          <Cell N="Checked" V="0"/>
          <Cell N="Disabled" V="0"/>
          <Cell N="ReadOnly" V="0"/>
          <Cell N="Invisible" V="1"/>
          <Cell N="BeginGroup" V="1"/>
          <Cell N="FlyoutChild" V="0"/>
          <Cell N="TagName" V=""/>
          <Cell N="ButtonFace" V=""/>
          <Cell N="SortKey" V=""/>
        </Row>
        <Row N="SingHead">
          <Cell N="Menu" V="Einzelne Spitze &amp;ohne Schweif"/>
          <Cell N="Action" V="0" F="SETF(GetRef(User.ArrowType),2)+SETF(GetRef(Controls.Row_4),&quot;BOUND(Width,1,FALSE,Controls.Row_3,-2540.00 mm*DropOnPageScale)&quot;)+SETF(GetRef(Controls.Row_4.Y),&quot;Controls.Row_2.Y&quot;)+SETF(GetRef(Controls.Row_3.Y),&quot;Controls.Row_2.Y&quot;)+SETF(GetRef(Controls.Row_3),&quot;Controls.Row_2&quot;)"/>
          <Cell N="Checked" V="0"/>
          <Cell N="Disabled" V="0"/>
          <Cell N="ReadOnly" V="0"/>
          <Cell N="Invisible" V="1"/>
          <Cell N="BeginGroup" V="0"/>
          <Cell N="FlyoutChild" V="0"/>
          <Cell N="TagName" V=""/>
          <Cell N="ButtonFace" V=""/>
          <Cell N="SortKey" V=""/>
        </Row>
        <Row N="DblHead">
          <Cell N="Menu" V="Doppe&amp;lte Spitze"/>
          <Cell N="Action" V="0" F="SETF(GetRef(User.ArrowType),3)+SETF(GetRef(Controls.Row_4),&quot;Width-Controls.Row_1&quot;)+SETF(GetRef(Controls.Row_4.Y),&quot;Controls.Row_1.Y&quot;)+SETF(GetRef(Controls.Row_3.Y),&quot;Controls.Row_2.Y&quot;)+SETF(GetRef(Controls.Row_3),&quot;Width-Controls.Row_2&quot;)"/>
          <Cell N="Checked" V="0"/>
          <Cell N="Disabled" V="0"/>
          <Cell N="ReadOnly" V="0"/>
          <Cell N="Invisible" V="1"/>
          <Cell N="BeginGroup" V="0"/>
          <Cell N="FlyoutChild" V="0"/>
          <Cell N="TagName" V=""/>
          <Cell N="ButtonFace" V=""/>
          <Cell N="SortKey" V=""/>
        </Row>
      </Section>
      <Section N="Geometry" IX="0">
        <Cell N="NoFill" V="0"/>
        <Cell N="NoLine" V="0"/>
        <Cell N="NoShow" V="0"/>
        <Cell N="NoSnap" V="0" F="No Formula"/>
        <Cell N="NoQuickDrag" V="0" F="No Formula"/>
        <Row T="MoveTo" IX="1">
          <Cell N="X" V="0" U="IN"/>
          <Cell N="Y" V="0" U="MM" F="Height/2"/>
        </Row>
        <Row T="LineTo" IX="2">
          <Cell N="X" V="0.1574803149606299" U="MM" F="Controls.Row_1"/>
          <Cell N="Y" V="0.1574803149606299" U="MM" F="ABS(Controls.Row_1.Y)"/>
        </Row>
        <Row T="LineTo" IX="3">
          <Cell N="X" V="0.1574803149606299" U="MM" F="Controls.Row_2"/>
          <Cell N="Y" V="0.07874015748031496" U="MM" F="ABS(Controls.Row_2.Y)"/>
        </Row>
        <Row T="LineTo" IX="4">
          <Cell N="X" V="0.1574803149606299" U="MM" F="Geometry1.X5-NOT(ISERR(Scratch.A1))*(Geometry1.Y5-Geometry1.Y3)/Scratch.A1"/>
          <Cell N="Y" V="0.07874015748031496" U="MM" F="Geometry1.Y3"/>
        </Row>
        <Row T="LineTo" IX="5">
          <Cell N="X" V="0.1574803149606299" U="MM" F="Controls.Row_3"/>
          <Cell N="Y" V="0.07874015748031496" U="MM" F="ABS(Controls.Row_3.Y)"/>
        </Row>
        <Row T="LineTo" IX="6">
          <Cell N="X" V="1.023622047244094" U="MM" F="Controls.Row_4"/>
          <Cell N="Y" V="0.07874015748031496" U="MM" F="ABS(Controls.Row_4.Y)"/>
        </Row>
        <Row T="LineTo" IX="7">
          <Cell N="X" V="1.023622047244094" U="MM" F="Width"/>
          <Cell N="Y" V="0" U="MM" F="Height/2"/>
        </Row>
        <Row T="LineTo" IX="8">
          <Cell N="X" V="1.023622047244094" U="MM" F="Geometry1.X6"/>
          <Cell N="Y" V="-0.07874015748031496" U="MM" F="Height-Geometry1.Y6"/>
        </Row>
        <Row T="LineTo" IX="9">
          <Cell N="X" V="0.1574803149606299" U="MM" F="Geometry1.X5"/>
          <Cell N="Y" V="-0.07874015748031496" U="MM" F="Height-Geometry1.Y5"/>
        </Row>
        <Row T="LineTo" IX="10">
          <Cell N="X" V="0.1574803149606299" U="MM" F="Geometry1.X4"/>
          <Cell N="Y" V="-0.07874015748031496" U="MM" F="Geometry1.Y11"/>
        </Row>
        <Row T="LineTo" IX="11">
          <Cell N="X" V="0.1574803149606299" U="MM" F="Geometry1.X3"/>
          <Cell N="Y" V="-0.07874015748031496" U="MM" F="Height-Geometry1.Y3"/>
        </Row>
        <Row T="LineTo" IX="12">
          <Cell N="X" V="0.1574803149606299" U="MM" F="Geometry1.X2"/>
          <Cell N="Y" V="-0.1574803149606299" U="MM" F="Height-Geometry1.Y2"/>
        </Row>
        <Row T="LineTo" IX="13">
          <Cell N="X" V="0" U="IN" F="Geometry1.X1"/>
          <Cell N="Y" V="0" U="MM" F="Geometry1.Y1"/>
        </Row>
      </Section>
      <Text>
        <cp IX="0"/>
      </Text>
    </Shape>
  </Shapes>
</MasterContents>
</file>

<file path=visio/masters/master6.xml><?xml version="1.0" encoding="utf-8"?>
<MasterContents xmlns="http://schemas.microsoft.com/office/visio/2012/main" xmlns:r="http://schemas.openxmlformats.org/officeDocument/2006/relationships" xml:space="preserve">
  <Shapes>
    <Shape ID="5" Type="Shape" LineStyle="3" FillStyle="3" TextStyle="3">
      <Cell N="PinX" V="1.968503937007874" U="MM" F="(BeginX+EndX)/2"/>
      <Cell N="PinY" V="1.968503937007874" U="MM" F="(BeginY+EndY)/2"/>
      <Cell N="Width" V="1.023622047244094" U="MM" F="SQRT((EndX-BeginX)^2+(EndY-BeginY)^2)"/>
      <Cell N="Height" V="0" U="MM"/>
      <Cell N="LocPinX" V="0.5118110236220472" U="MM" F="Width*0.5"/>
      <Cell N="LocPinY" V="0" U="MM" F="Height*0.5"/>
      <Cell N="Angle" V="0" F="ATAN2(EndY-BeginY,EndX-BeginX)"/>
      <Cell N="FlipX" V="0"/>
      <Cell N="FlipY" V="0"/>
      <Cell N="ResizeMode" V="0"/>
      <Cell N="BeginX" V="1.456692913385827" U="MM"/>
      <Cell N="BeginY" V="1.968503937007874" U="MM"/>
      <Cell N="EndX" V="2.480314960629921" U="MM"/>
      <Cell N="EndY" V="1.968503937007874" U="MM"/>
      <Cell N="QuickStyleLineColor" V="102"/>
      <Cell N="QuickStyleFillColor" V="102"/>
      <Cell N="QuickStyleShadowColor" V="102"/>
      <Cell N="QuickStyleFontColor" V="102"/>
      <Cell N="QuickStyleLineMatrix" V="102"/>
      <Cell N="QuickStyleFillMatrix" V="102"/>
      <Cell N="QuickStyleEffectsMatrix" V="102"/>
      <Cell N="QuickStyleFontMatrix" V="102"/>
      <Cell N="QuickStyleType" V="2"/>
      <Cell N="TxtPinX" V="0.5118110236220472" U="MM" F="Width*0.5"/>
      <Cell N="TxtPinY" V="0" U="MM" F="Height*0.5"/>
      <Cell N="TxtWidth" V="1.023622047244094" U="MM" F="Width*1"/>
      <Cell N="TxtHeight" V="0" U="MM" F="Height*1"/>
      <Cell N="TxtLocPinX" V="0.5118110236220472" U="MM" F="TxtWidth*0.5"/>
      <Cell N="TxtLocPinY" V="0" U="MM" F="TxtHeight*0.5"/>
      <Cell N="TxtAngle" V="0" U="DEG" F="IF(AND(Angle&gt;-60DEG,Angle&lt;120DEG),0DEG,180DEG)"/>
      <Cell N="LockHeight" V="1"/>
      <Cell N="LineWeight" V="0.003333333333333333" U="PT" F="THEMEVAL(&quot;LineWeight&quot;,0.24PT)"/>
      <Cell N="EventDblClick" V="0" F="OPENTEXTWIN()"/>
      <Cell N="ShapeSplit" V="1"/>
      <Cell N="HelpTopic" V="Vis_PRXY.chm!#60298"/>
      <Cell N="Copyright" V="Copyright (c) 2012 Microsoft Corporation.  All rights reserved."/>
      <Section N="Control">
        <Row N="Row_1">
          <Cell N="X" V="0.8267716535433071" U="MM" F="BOUND(Width-5MM*DropOnPageScale,0,FALSE,Width*0.25,Width)"/>
          <Cell N="Y" V="0.1968503937007874" U="MM" F="Controls.Row_2.Y*2"/>
          <Cell N="XDyn" V="0" U="MM" F="Width*0"/>
          <Cell N="YDyn" V="0" U="MM" F="Height*0"/>
          <Cell N="XCon" V="4"/>
          <Cell N="YCon" V="1"/>
          <Cell N="CanGlue" V="0"/>
          <Cell N="Prompt" V="Länge der Pfeilspitze"/>
        </Row>
        <Row N="Row_2">
          <Cell N="X" V="0" U="MM" F="Width*0"/>
          <Cell N="Y" V="0.09842519685039369" U="MM" F="2.5MM*DropOnPageScale"/>
          <Cell N="XDyn" V="0" U="MM" F="Width*0"/>
          <Cell N="YDyn" V="0" U="MM" F="Height*0"/>
          <Cell N="XCon" V="1"/>
          <Cell N="YCon" V="0"/>
          <Cell N="CanGlue" V="0"/>
          <Cell N="Prompt" V="Breite des Pfeilkörpers"/>
        </Row>
      </Section>
      <Section N="Connection">
        <Row T="Connection" IX="0">
          <Cell N="X" V="0" U="MM" F="Width*0"/>
          <Cell N="Y" V="0" U="MM" F="Height*0"/>
          <Cell N="DirX" V="0"/>
          <Cell N="DirY" V="0"/>
          <Cell N="Type" V="0"/>
          <Cell N="AutoGen" V="0"/>
          <Cell N="Prompt" V="" F="No Formula"/>
        </Row>
        <Row T="Connection" IX="1">
          <Cell N="X" V="1.023622047244094" U="MM" F="Width*1"/>
          <Cell N="Y" V="0" U="MM" F="Height*0"/>
          <Cell N="DirX" V="0"/>
          <Cell N="DirY" V="0"/>
          <Cell N="Type" V="0"/>
          <Cell N="AutoGen" V="0"/>
          <Cell N="Prompt" V="" F="No Formula"/>
        </Row>
        <Row T="Connection" IX="2">
          <Cell N="X" V="0.8267716535433071" U="MM" F="Geometry1.X3"/>
          <Cell N="Y" V="0.1968503937007874" U="MM" F="Geometry1.Y3"/>
          <Cell N="DirX" V="0"/>
          <Cell N="DirY" V="0"/>
          <Cell N="Type" V="0"/>
          <Cell N="AutoGen" V="0"/>
          <Cell N="Prompt" V="" F="No Formula"/>
        </Row>
        <Row T="Connection" IX="3">
          <Cell N="X" V="0.8267716535433071" U="MM" F="Geometry1.X5"/>
          <Cell N="Y" V="-0.1968503937007874" U="MM" F="Geometry1.Y5"/>
          <Cell N="DirX" V="0"/>
          <Cell N="DirY" V="0"/>
          <Cell N="Type" V="0"/>
          <Cell N="AutoGen" V="0"/>
          <Cell N="Prompt" V="" F="No Formula"/>
        </Row>
      </Section>
      <Section N="Character">
        <Row IX="0">
          <Cell N="Size" V="0.1388888888888889" U="PT"/>
        </Row>
      </Section>
      <Section N="User">
        <Row N="visVersion">
          <Cell N="Value" V="15"/>
          <Cell N="Prompt" V=""/>
        </Row>
      </Section>
      <Section N="Geometry" IX="0">
        <Cell N="NoFill" V="0"/>
        <Cell N="NoLine" V="0"/>
        <Cell N="NoShow" V="0"/>
        <Cell N="NoSnap" V="0"/>
        <Cell N="NoQuickDrag" V="0"/>
        <Row T="MoveTo" IX="1">
          <Cell N="X" V="0.0833" U="IN" F="MIN(0.0833IN*DropOnPageScale,Controls.Row_1*5/6)"/>
          <Cell N="Y" V="0.09842519685039369" U="MM" F="Controls.Row_2.Y"/>
        </Row>
        <Row T="LineTo" IX="2">
          <Cell N="X" V="0.8267716535433071" U="MM" F="Controls.Row_1"/>
          <Cell N="Y" V="0.09842519685039369" U="MM" F="Geometry1.Y1"/>
        </Row>
        <Row T="LineTo" IX="3">
          <Cell N="X" V="0.8267716535433071" U="MM" F="Controls.Row_1"/>
          <Cell N="Y" V="0.1968503937007874" U="MM" F="Controls.Row_1.Y"/>
        </Row>
        <Row T="LineTo" IX="4">
          <Cell N="X" V="1.023622047244094" U="MM" F="Width*1"/>
          <Cell N="Y" V="0" U="MM" F="Height*0"/>
        </Row>
        <Row T="LineTo" IX="5">
          <Cell N="X" V="0.8267716535433071" U="MM" F="Controls.Row_1"/>
          <Cell N="Y" V="-0.1968503937007874" U="MM" F="-Controls.Row_1.Y"/>
        </Row>
        <Row T="LineTo" IX="6">
          <Cell N="X" V="0.8267716535433071" U="MM" F="Controls.Row_1"/>
          <Cell N="Y" V="-0.09842519685039369" U="MM" F="-Controls.Row_2.Y"/>
        </Row>
        <Row T="LineTo" IX="7">
          <Cell N="X" V="0.0833" U="IN" F="Geometry1.X1"/>
          <Cell N="Y" V="-0.09842519685039369" U="MM" F="-Controls.Row_2.Y"/>
        </Row>
        <Row T="LineTo" IX="8">
          <Cell N="X" V="0.0833" U="IN" F="Geometry1.X1"/>
          <Cell N="Y" V="0.09842519685039369" U="MM" F="Geometry1.Y1"/>
        </Row>
      </Section>
      <Section N="Geometry" IX="1">
        <Cell N="NoFill" V="0"/>
        <Cell N="NoLine" V="0"/>
        <Cell N="NoShow" V="0"/>
        <Cell N="NoSnap" V="0"/>
        <Cell N="NoQuickDrag" V="0"/>
        <Row T="MoveTo" IX="1">
          <Cell N="X" V="0.03332" U="IN" F="Geometry1.X1*2/5"/>
          <Cell N="Y" V="0.09842519685039369" U="MM" F="Geometry1.Y1"/>
        </Row>
        <Row T="LineTo" IX="2">
          <Cell N="X" V="0.06664" U="IN" F="Geometry1.X1*4/5"/>
          <Cell N="Y" V="0.09842519685039369" U="MM" F="Geometry1.Y1"/>
        </Row>
        <Row T="LineTo" IX="3">
          <Cell N="X" V="0.06664" U="IN" F="Geometry2.X2"/>
          <Cell N="Y" V="-0.09842519685039369" U="MM" F="Geometry1.Y7"/>
        </Row>
        <Row T="LineTo" IX="4">
          <Cell N="X" V="0.03332" U="IN" F="Geometry2.X1"/>
          <Cell N="Y" V="-0.09842519685039369" U="MM" F="Geometry1.Y7"/>
        </Row>
        <Row T="LineTo" IX="5">
          <Cell N="X" V="0.03332" U="IN" F="Geometry2.X1"/>
          <Cell N="Y" V="0.09842519685039369" U="MM" F="Geometry2.Y1"/>
        </Row>
      </Section>
      <Section N="Geometry" IX="2">
        <Cell N="NoFill" V="0"/>
        <Cell N="NoLine" V="0"/>
        <Cell N="NoShow" V="0"/>
        <Cell N="NoSnap" V="0"/>
        <Cell N="NoQuickDrag" V="0"/>
        <Row T="MoveTo" IX="1">
          <Cell N="X" V="0" U="MM" F="Width*0"/>
          <Cell N="Y" V="0.09842519685039369" U="MM" F="Geometry1.Y1"/>
        </Row>
        <Row T="LineTo" IX="2">
          <Cell N="X" V="0.01666" U="IN" F="Geometry1.X1*1/5"/>
          <Cell N="Y" V="0.09842519685039369" U="MM" F="Geometry1.Y1"/>
        </Row>
        <Row T="LineTo" IX="3">
          <Cell N="X" V="0.01666" U="IN" F="Geometry3.X2"/>
          <Cell N="Y" V="-0.09842519685039369" U="MM" F="Geometry1.Y7"/>
        </Row>
        <Row T="LineTo" IX="4">
          <Cell N="X" V="0" U="MM" F="Width*0"/>
          <Cell N="Y" V="-0.09842519685039369" U="MM" F="Geometry1.Y7"/>
        </Row>
        <Row T="LineTo" IX="5">
          <Cell N="X" V="0" U="MM" F="Geometry3.X1"/>
          <Cell N="Y" V="0.09842519685039369" U="MM" F="Geometry3.Y1"/>
        </Row>
      </Section>
    </Shape>
  </Shapes>
</MasterContents>
</file>

<file path=visio/masters/masters.xml><?xml version="1.0" encoding="utf-8"?>
<Masters xmlns="http://schemas.microsoft.com/office/visio/2012/main" xmlns:r="http://schemas.openxmlformats.org/officeDocument/2006/relationships" xml:space="preserve">
  <Master ID="2" NameU="Rectangle" IsCustomNameU="1" Name="Rechteck" IsCustomName="1" Prompt="Ziehen Sie das Shape auf das Zeichenblatt." IconSize="1" AlignName="2" MatchByName="0" IconUpdate="1" UniqueID="{08840884-0002-0000-8E40-00608CF305B2}" BaseID="{265F9737-E810-4325-8E7F-292854638452}" PatternFlags="0" Hidden="0" MasterType="2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Standard,Shape,Geometrie,Polygon,Rechteck,Rechts,Winkel,Vierseitig"/>
    </PageSheet>
    <Icon>
AAABAAEAICAQGwAAAADoAgAAFgAAACgAAAAgAAAAQAAAAAEABAAAAAAAgAIAAAAAAAAAAAAAAAAAA
AAAAAAAAAAAAACAAACAAAAAgIAAgAAAAIAAgACAgAAAgICAAMDAwAAAAP8AAP8AAAD//wD/AAAA/w
D/AP//AAD///8AAAAAAAAAAAAAAAAAAAAAAAAAAAAAAAAAAAAAAAAAAAAAAAAAAAAAAAAAAAAAAAA
AAAAAAAAAAAAAAAAAAAAAAAAAAAAAAAAAAAAAAAAAAAAAiIiIiIiIiIiIiIiIiIhwAP//////////
////////cAD//////////////////3AA//////////////////9wAP//////////////////cAD//
////////////////3AA//////////////////9wAP//////////////////cAD///////////////
///3AA//////////////////9wAP//////////////////cAD//////////////////3AA///////
///////////9wAP//////////////////cAD//////////////////3AA//////////////////9w
AP//////////////////cAD//////////////////3AA//////////////////9wAP///////////
///////cAD//////////////////3AAd3d3d3d3d3d3d3d3d3cAAAAAAAAAAAAAAAAAAAAAAAAAAA
AAAAAAAAAAAAAAAAAAAAAAAAAAAAAAAAAAAAAAAAAAAAAAAAAAAAAAAAAAAAAAAAAAAAAAAAAAAAA
AAAD/////////////////////gAAAAYAAAAHAAAABwAAAAcAAAAHAAAABwAAAAcAAAAHAAAABwAAA
AcAAAAHAAAABwAAAAcAAAAHAAAABwAAAAcAAAAHAAAABwAAAAcAAAAHAAAABwAAAAYAAAAH//////
////////////////////w==</Icon>
    <Rel r:id="rId1"/>
  </Master>
  <Master ID="4" NameU="Circle" IsCustomNameU="1" Name="Kreis" IsCustomName="1" Prompt="Ziehen Sie das Shape auf das Zeichenblatt." IconSize="1" AlignName="2" MatchByName="0" IconUpdate="1" UniqueID="{08840D74-0006-0000-8E40-00608CF305B2}" BaseID="{DA0BFBDB-EA69-4458-86EF-90D5D718690C}" PatternFlags="0" Hidden="0" MasterType="2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Standard,Shape,Geometrie,Kreisförmig,Rund"/>
    </PageSheet>
    <Icon>
AAABAAEAICAQGwAAAADoAgAAFgAAACgAAAAgAAAAQAAAAAEABAAAAAAAgAIAAAAAAAAAAAAAAAAAA
AAAAAAAAAAAAACAAACAAAAAgIAAgAAAAIAAgACAgAAAgICAAMDAwAAAAP8AAP8AAAD//wD/AAAA/w
D/AP//AAD///8AAAAAAAAAAAAAAAAAAAAAAAAAAAAAAAB3dwAAAAAAAAAAAAAAAHj/////+AAAAAA
AAAAAAH/////////wAAAAAAAAAAj///////////AAAAAAAAD/////////////AAAAAAAP////////
//////AAAAAAj///////////////AAAAAP///////////////4AAAA/////////////////wAAAP/
///////////////9wAAj/////////////////gAAP//////////////////AAD///////////////
///wAA//////////////////9wAP//////////////////cAD//////////////////3AA///////
///////////8AAP//////////////////AAD//////////////////wAAj/////////////////gA
AA/////////////////3AAAI////////////////8AAAAP///////////////3AAAACP/////////
/////gAAAAACP////////////+AAAAAAACP///////////4AAAAAAAACP//////////gAAAAAAAAA
AI////////gAAAAAAAAAAAAAeP////cAAAAAAAAAAAAAAAAAAAAAAAAAAAAAAAAAAAAAAAAAAAAAA
AAAD//////+Qn//+AAf/+AAF//AAAP/gAAD/wAAAP4AAAB/AAAAfAAAAD4AAAA8AAAAGAAAABgAAA
A4AAAAHAAAABwAAAAYAAAAOAAAABgAAAAcAAAAHAAAADwAAAA+AAAAfwAAAH8AAAD/gAAB/8AAA//
wAA//+AAf//8A///////w==</Icon>
    <Rel r:id="rId2"/>
  </Master>
  <Master ID="5" NameU="Dynamic connector" IsCustomNameU="1" Name="Dynamischer Verbinder" IsCustomName="1" Prompt="T" IconSize="1" AlignName="2" MatchByName="1" IconUpdate="0" UniqueID="{002A9106-0000-0000-8E40-00608CF305B2}" BaseID="{F7290A45-E3AD-11D2-AE4F-006008C9F5A9}" PatternFlags="0" Hidden="0" MasterType="541">
    <PageSheet LineStyle="0" FillStyle="0" TextStyle="0">
      <Cell N="PageWidth" V="3.937007874015748"/>
      <Cell N="PageHeight" V="3.937007874015748"/>
      <Cell N="ShdwOffsetX" V="0.1181102362204724"/>
      <Cell N="ShdwOffsetY" V="-0.1181102362204724"/>
      <Cell N="PageScale" V="0.03937007874015748" U="MM"/>
      <Cell N="DrawingScale" V="0.03937007874015748" U="MM"/>
      <Cell N="DrawingSizeType" V="4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0"/>
      <Section N="Layer">
        <Row IX="0">
          <Cell N="Name" V="Verbinder"/>
          <Cell N="Color" V="255"/>
          <Cell N="Status" V="0"/>
          <Cell N="Visible" V="1"/>
          <Cell N="Print" V="1"/>
          <Cell N="Active" V="0"/>
          <Cell N="Lock" V="0"/>
          <Cell N="Snap" V="1"/>
          <Cell N="Glue" V="1"/>
          <Cell N="NameUniv" V="Connector"/>
          <Cell N="ColorTrans" V="0"/>
        </Row>
      </Section>
    </PageSheet>
    <Icon>
AAABAAEAICAQGwAAAADoAgAAFgAAACgAAAAgAAAAQAAAAAEABAAAAAAAgAIAAAAAAAAAAAAAAAAAA
AAAAAAAAAAAAACAAACAAAAAgIAAgAAAAIAAgACAgAAAgICAAMDAwAAAAP8AAP8AAAD//wD/AAAA/w
D/AP//AAD///8AAAAAAAAAAAAAAAAAAAAAAAAAAAAAAAAAAAAAAAAAAAAAAAAAAAAAAAAAAAAAAAA
AAAAAAAeHh4eAAAAAAAAAAAAAAAAIAAAAcAAAAAAAAAAAAAADNzMzAIAAAAAAAAAAAAAAAAAAAwBw
AAAAAAAAAAAAAw///wMAgAAAAAAAAAAAAHgP//8IeHh4eHh4eHAAAACAD/n/AwCAAAAAAACAAAAAc
ACZkAAAcAAAAAAAcAAAAIAACTAAAIAAAAAAAIAAAABwAAAAAABwAAAAAABwAAAAgAAAMAAAgAAAAA
AAgAAAAHAAADMzM3MzMzMAAHAAAACAAAAAAAAAAAADAACAAAAAcAAAAAAAcAAAAwAAcAAAAIAAAAA
AAIAAAAMAAIAAAABwAAAAAABwAAADAABwAAAAgAAAAAAAgAAAAwAAgAAAAHAAAAAAAHAAM5MzMHAA
AACAAAAAAACAAAmZADCAAAAAcAAAAAAAcAD/n/AwcAAAAIeHh4eHh4eA///wh4AAAAAAAAAAAABwA
P//8DAAAAAAAAAAAAAAgAAAAAAAAAAAAAAAAAAAAHAAAHAAAAAAAAAAAAAAAACAAACAAAAAAAAAAA
AAAAAAeHh4cAAAAAAAAAAAAAAAAAAAAAAAAAAAAAAAAAAAAAAAAAAAAAAAAAAAAAAAAAAAAAAAAAA
AAAD/////////////////gH///79///4Df//8A3//+AN///AAAAf0A3/39Ad/9/eff/f3H3/3959/
9/eAAPf3gAD39/989/f/fPf3/3z39/989/f/cBf3/2AX9/9gF/AAAAf//2Af//9gP///ff///33//
/8B/////////////////w==</Icon>
    <Rel r:id="rId3"/>
  </Master>
  <Master ID="6" NameU="Chevron" IsCustomNameU="1" Name="Chevron" IsCustomName="1" Prompt="Auf das Zeichenblatt ziehen und dann das Shape mithilfe der gelben Quadrate ändern." IconSize="1" AlignName="2" MatchByName="0" IconUpdate="1" UniqueID="{088418CA-0013-0000-8E40-00608CF305B2}" BaseID="{9D9FB44C-63E2-4EB7-9959-875C1D85666D}" PatternFlags="0" Hidden="0" MasterType="2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Standard,Shape,Pfeil,Zeiger,v,Geformt,Streifen,Badge,Rang"/>
    </PageSheet>
    <Icon>
AAABAAEAICAQGwAAAADoAgAAFgAAACgAAAAgAAAAQAAAAAEABAAAAAAAgAIAAAAAAAAAAAAAAAAAA
AAAAAAAAAAAAACAAACAAAAAgIAAgAAAAIAAgACAgAAAgICAAMDAwAAAAP8AAP8AAAD//wD/AAAA/w
D/AP//AAD///8AAAAAAAAAAAAAAAAAAAAAAAAHd3d3d3d3AAAAAAAAAAAACP////////AAAAAAAAA
AAACP////////AAAAAAAAAAAACP////////AAAAAAAAAAAACP////////AAAAAAAAAAAACP//////
//AAAAAAAAAAAACP////////AAAAAAAAAAAACP////////AAAAAAAAAAAACP////////AAAAAAAAA
AAACP////////AAAAAAAAAAAACP////////AAAAAAAAAAAACP////////AAAAAAAAAAAACP//////
//AAAAAAAAAAAACP////////AAAAAAAAAAAACP////////AAAAAAAAAAAA////////+AAAAAAAAAA
AD////////4AAAAAAAAAAAP////////gAAAAAAAAAAA////////+AAAAAAAAAAAD////////4AAAA
AAAAAAAP////////gAAAAAAAAAAA////////+AAAAAAAAAAAD////////4AAAAAAAAAAAP///////
/gAAAAAAAAAAA////////+AAAAAAAAAAAD////////4AAAAAAAAAAAP////////gAAAAAAAAAAA//
//////+AAAAAAAAAAAD////////4AAAAAAAAAAAAAAAAAAAAAAAAAAAAAAAAAAAAAAAAAAAAAAAAA
AAAD/////gAB//+AAP//wAB//+AAP//wAB//+AAP//wAB//+AAP//wAB//+AAP//wAB//+AAP//wA
B//+AAP//gAB//4AAf/8AAP/+AAH//AAD//gAB//wAA//4AAf/8AAP/+AAH//AAD//gAB//wAA//4
AAf/8AAP/+AAH///////w==</Icon>
    <Rel r:id="rId4"/>
  </Master>
  <Master ID="7" NameU="Simple Arrow" IsCustomNameU="1" Name="Einfacher Pfeil" IsCustomName="1" Prompt="Das Shape auf das Zeichenblatt ziehen und es dann mithilfe der grauen und weißen Enden verbinden oder mithilfe der gelben Quadrate ändern." IconSize="1" AlignName="2" MatchByName="0" IconUpdate="1" UniqueID="{078D01FA-0002-0000-8E40-00608CF305B2}" BaseID="{9951FCFB-801C-4BC5-96B7-9AB52AACEE84}" PatternFlags="0" Hidden="0" MasterType="8197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Zeichen,Symbol,Zeiger,Marker,Indikator,Cursor,Richtung,Pfeilspitze"/>
    </PageSheet>
    <Icon>
AAABAAEAICAQGwAAAADoAgAAFgAAACgAAAAgAAAAQAAAAAEABAAAAAAAgAIAAAAAAAAAAAAAAAAAA
AAAAAAAAAAAAACAAACAAAAAgIAAgAAAAIAAgACAgAAAgICAAMDAwAAAAP8AAP8AAAD//wD/AAAA/w
D/AP//AAD///8AAAAAAAAAAAAAAAAAAAAAAAAAAAAAAAAAAAAAAAAAAAAAAAAAAAAAAAAAAAAAAAA
AAAAAAAAAAAAAAAAAAAAAAAAAAAAAAAAAAAAAAAAAAAAAAAAAAAAAAAAAAAAAAAAAAAAAAAAAAAAA
AAAAAAAAAAAAAAAAAAAAAAAAAAAAAAAAAAAAAAAAAAAAAAAAAAAAAAAAAAAAAAAAAAAAAAAAAAAAA
AAAAAAAAAAAAAAAAAAAAAAAAAAAAAAAAAAAAAAAAAAAAAAAAAAAAAAAAAAAAAAA8AAAAAAAAAAAAA
AAAAAAD/////////////////9wAP//////////////////cACP/////////////////3AACP+IiIi
IiIiIiIiIiIhwAACAAAAAAAAAAAAAAAAAAAAAAAAAAAAAAAAAAAAAAAAAAAAAAAAAAAAAAAAAAAAA
AAAAAAAAAAAAAAAAAAAAAAAAAAAAAAAAAAAAAAAAAAAAAAAAAAAAAAAAAAAAAAAAAAAAAAAAAAAAA
AAAAAAAAAAAAAAAAAAAAAAAAAAAAAAAAAAAAAAAAAAAAAAAAAAAAAAAAAAAAAAAAAAAAAAAAAAAAA
AAAAAAAAAAAAAAAAAAAAAAAAAAAAAAAAAAAAAAAAAAAAAAAAAAAAAAAAAAAAAAAAAAAAAAAAAAAAA
AAAD///////////////////////////////////////////////////////////v////z////5AAA
AcAAAAGAAAABwAAAAeAAAAHwAAAB+////////////////////////////////////////////////
////////////////////w==</Icon>
    <Rel r:id="rId5"/>
  </Master>
  <Master ID="8" NameU="Striped Arrow" IsCustomNameU="1" Name="Gestreifter Pfeil" IsCustomName="1" Prompt="Das Shape auf das Zeichenblatt ziehen und es dann mithilfe der grauen und weißen Enden verbinden oder mithilfe der gelben Quadrate ändern." IconSize="1" AlignName="2" MatchByName="0" IconUpdate="1" UniqueID="{078D02B5-000F-0000-8E40-00608CF305B2}" BaseID="{C7B10EDB-D599-486F-8592-2BD729FD905A}" PatternFlags="0" Hidden="0" MasterType="1">
    <PageSheet LineStyle="0" FillStyle="0" TextStyle="0">
      <Cell N="PageWidth" V="3.937007874015748" U="MM"/>
      <Cell N="PageHeight" V="3.937007874015748" U="MM"/>
      <Cell N="ShdwOffsetX" V="0.1181102362204724"/>
      <Cell N="ShdwOffsetY" V="-0.1181102362204724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ShapeKeywords" V="Zeichen,Symbol,Zeiger,Marker,Indikator,Cursor,Richtung,Pfeilspitze,Bewegung,Geschwindigkeit,Schnell"/>
    </PageSheet>
    <Icon>
AAABAAEAICAQGwAAAADoAgAAFgAAACgAAAAgAAAAQAAAAAEABAAAAAAAgAIAAAAAAAAAAAAAAAAAA
AAAAAAAAAAAAACAAACAAAAAgIAAgAAAAIAAgACAgAAAgICAAMDAwAAAAP8AAP8AAAD//wD/AAAA/w
D/AP//AAD///8AAAAAAAAAAAAAAAAAAAAAAAAAAAAAAAAAAAAAAAAAAAAAAAAAAAAAAAAAAAAAAAA
AAAAAAAAAAAAAAAAAAAAAAAAAAAAAAAAAAAAAAAAAAAAAAAAAAAAAAAAAAAAAAAAAAAAAAAAAAAAA
AAAAAAAAAAAAAAAAAAAAAAAAAAAAAAAAAAAAAAAAAAAAAAAAAAAAAAAAAAAAAAAAAAAAAAAAAAAAA
AAAAAAAAAAAAAAAAAAAAAAAAAAAAAAAAAAAAAAAAAAAAAAAAAAAAAAAAPAAAAAAd3d3d3d3d3d3d3
j/AAAAAP////////////////AAAAD/////////////////AAAA////////////////+AAAAP/////
//////////4AAAAAAAAAAAAAAAAAAAPgAAAAAAAAAAAAAAAAAAACAAAAAAAAAAAAAAAAAAAAAAAAA
AAAAAAAAAAAAAAAAAAAAAAAAAAAAAAAAAAAAAAAAAAAAAAAAAAAAAAAAAAAAAAAAAAAAAAAAAAAAA
AAAAAAAAAAAAAAAAAAAAAAAAAAAAAAAAAAAAAAAAAAAAAAAAAAAAAAAAAAAAAAAAAAAAAAAAAAAAA
AAAAAAAAAAAAAAAAAAAAAAAAAAAAAAAAAAAAAAAAAAAAAAAAAAAAAAAAAAAAAAAAAAAAAAAAAAAAA
AAAD/////////////////////////////////////////////////////////v////5////+PgAAA
B4AAAAOAAAABgAAAAYAAAAOAAABH////j////5////+//////////////////////////////////
////////////////////w==</Icon>
    <Rel r:id="rId6"/>
  </Master>
</Masters>
</file>

<file path=visio/pages/_rels/page1.xml.rels><?xml version="1.0" encoding="UTF-8" standalone="yes"?>
<Relationships xmlns="http://schemas.openxmlformats.org/package/2006/relationships"><Relationship Id="rId3" Type="http://schemas.microsoft.com/visio/2010/relationships/master" Target="../masters/master2.xml"/><Relationship Id="rId2" Type="http://schemas.microsoft.com/visio/2010/relationships/master" Target="../masters/master5.xml"/><Relationship Id="rId1" Type="http://schemas.microsoft.com/visio/2010/relationships/master" Target="../masters/master3.xml"/><Relationship Id="rId4" Type="http://schemas.microsoft.com/visio/2010/relationships/master" Target="../masters/master1.xml"/></Relationships>
</file>

<file path=visio/pages/_rels/pages.xml.rels><?xml version="1.0" encoding="UTF-8" standalone="yes"?>
<Relationships xmlns="http://schemas.openxmlformats.org/package/2006/relationships"><Relationship Id="rId1" Type="http://schemas.microsoft.com/visio/2010/relationships/page" Target="page1.xml"/></Relationships>
</file>

<file path=visio/pages/page1.xml><?xml version="1.0" encoding="utf-8"?>
<PageContents xmlns="http://schemas.microsoft.com/office/visio/2012/main" xmlns:r="http://schemas.openxmlformats.org/officeDocument/2006/relationships" xml:space="preserve">
  <Shapes>
    <Shape ID="3" NameU="Circle" Name="Kreis" Type="Shape" Master="4">
      <Cell N="PinX" V="2.746062968660787"/>
      <Cell N="PinY" V="3.572834607345813"/>
      <Cell N="Width" V="0.8858267743715205"/>
      <Cell N="Height" V="0.8858267743715205"/>
      <Cell N="LocPinX" V="0.4429133871857602" F="Inh"/>
      <Cell N="LocPinY" V="0.4429133871857602" F="Inh"/>
      <Cell N="LineWeight" V="0.003472222222222222" U="PT" F="Inh"/>
      <Cell N="TxtPinX" V="0.4429133871857602" F="Inh"/>
      <Cell N="TxtPinY" V="0.4429133871857602" F="Inh"/>
      <Cell N="TxtWidth" V="0.7750984275750804" F="Inh"/>
      <Cell N="TxtHeight" V="0.6643700807786404" F="Inh"/>
      <Cell N="TxtLocPinX" V="0.3875492137875402" F="Inh"/>
      <Cell N="TxtLocPinY" V="0.3321850403893202" F="Inh"/>
      <Cell N="ObjType" V="1"/>
      <Section N="Connection">
        <Row T="Connection" IX="0">
          <Cell N="X" V="0.4429133871857602" F="Inh"/>
          <Cell N="Y" V="0.8858267743715205" F="Inh"/>
        </Row>
        <Row T="Connection" IX="1">
          <Cell N="X" V="0.4429133871857602" F="Inh"/>
          <Cell N="Y" V="0.4429133871857602" F="Inh"/>
        </Row>
        <Row T="Connection" IX="2">
          <Cell N="Y" V="0.4429133871857602" F="Inh"/>
        </Row>
        <Row T="Connection" IX="3">
          <Cell N="X" V="0.4429133871857602" F="Inh"/>
        </Row>
        <Row T="Connection" IX="4">
          <Cell N="X" V="0.8858267743715205" F="Inh"/>
          <Cell N="Y" V="0.4429133871857602" F="Inh"/>
        </Row>
        <Row T="Connection" IX="5">
          <Cell N="X" V="0.1296850397679906" F="Inh"/>
          <Cell N="Y" V="0.1296850397679906" F="Inh"/>
        </Row>
        <Row T="Connection" IX="6">
          <Cell N="X" V="0.7561417346035299" F="Inh"/>
          <Cell N="Y" V="0.1296850397679906" F="Inh"/>
        </Row>
        <Row T="Connection" IX="7">
          <Cell N="X" V="0.7561417346035299" F="Inh"/>
          <Cell N="Y" V="0.7561417346035299" F="Inh"/>
        </Row>
        <Row T="Connection" IX="8">
          <Cell N="X" V="0.1296850397679906" F="Inh"/>
          <Cell N="Y" V="0.7561417346035299" F="Inh"/>
        </Row>
      </Section>
      <Section N="Geometry" IX="0">
        <Row T="MoveTo" IX="1">
          <Cell N="Y" V="0.4429133871857602" F="Inh"/>
        </Row>
        <Row T="EllipticalArcTo" IX="2">
          <Cell N="X" V="0.8858267743715205" F="Inh"/>
          <Cell N="Y" V="0.4429133871857602" F="Inh"/>
          <Cell N="A" V="0.4429133871857602" U="DL" F="Inh"/>
          <Cell N="B" V="0.8858267743715205" U="DL" F="Inh"/>
        </Row>
        <Row T="EllipticalArcTo" IX="3">
          <Cell N="Y" V="0.4429133871857602" F="Inh"/>
          <Cell N="A" V="0.4429133871857602" U="DL" F="Inh"/>
        </Row>
      </Section>
      <Text>Servo-motor 1
</Text>
    </Shape>
    <Shape ID="4" Type="Shape" Master="2">
      <Cell N="PinX" V="4.566929091820224"/>
      <Cell N="PinY" V="3.572834606439827"/>
      <Cell N="Width" V="1.181102365828695"/>
      <Cell N="Height" V="0.8858267743715208"/>
      <Cell N="LocPinX" V="0.5905511829143473" F="Inh"/>
      <Cell N="LocPinY" V="0.4429133871857604" F="Inh"/>
      <Cell N="LineWeight" V="0.003472222222222222" U="PT" F="Inh"/>
      <Cell N="ObjType" V="1"/>
      <Section N="Connection">
        <Row T="Connection" IX="0">
          <Cell N="X" V="0.5905511829143473" F="Inh"/>
        </Row>
        <Row T="Connection" IX="1">
          <Cell N="X" V="1.181102365828695" F="Inh"/>
          <Cell N="Y" V="0.4429133871857604" F="Inh"/>
        </Row>
        <Row T="Connection" IX="2">
          <Cell N="X" V="0.5905511829143473" F="Inh"/>
          <Cell N="Y" V="0.8858267743715208" F="Inh"/>
        </Row>
        <Row T="Connection" IX="3">
          <Cell N="Y" V="0.4429133871857604" F="Inh"/>
        </Row>
        <Row T="Connection" IX="4">
          <Cell N="X" V="0.5905511829143473" F="Inh"/>
          <Cell N="Y" V="0.4429133871857604" F="Inh"/>
        </Row>
      </Section>
      <Section N="Geometry" IX="0">
        <Row T="LineTo" IX="2">
          <Cell N="X" V="1.181102365828695" F="Inh"/>
        </Row>
        <Row T="LineTo" IX="3">
          <Cell N="X" V="1.181102365828695" F="Inh"/>
          <Cell N="Y" V="0.8858267743715208" F="Inh"/>
        </Row>
        <Row T="LineTo" IX="4">
          <Cell N="Y" V="0.8858267743715208" F="Inh"/>
        </Row>
      </Section>
      <Text>Farbsensor
</Text>
    </Shape>
    <Shape ID="5" Type="Shape" Master="4">
      <Cell N="PinX" V="6.387795214979663"/>
      <Cell N="PinY" V="3.572834606439827"/>
      <Cell N="Width" V="0.8858267743715205"/>
      <Cell N="Height" V="0.8858267743715205"/>
      <Cell N="LocPinX" V="0.4429133871857602" F="Inh"/>
      <Cell N="LocPinY" V="0.4429133871857602" F="Inh"/>
      <Cell N="LineWeight" V="0.003472222222222222" U="PT" F="Inh"/>
      <Cell N="TxtPinX" V="0.4429133871857602" F="Inh"/>
      <Cell N="TxtPinY" V="0.4429133871857602" F="Inh"/>
      <Cell N="TxtWidth" V="0.7750984275750804" F="Inh"/>
      <Cell N="TxtHeight" V="0.6643700807786404" F="Inh"/>
      <Cell N="TxtLocPinX" V="0.3875492137875402" F="Inh"/>
      <Cell N="TxtLocPinY" V="0.3321850403893202" F="Inh"/>
      <Cell N="ObjType" V="1"/>
      <Section N="Connection">
        <Row T="Connection" IX="0">
          <Cell N="X" V="0.4429133871857602" F="Inh"/>
          <Cell N="Y" V="0.8858267743715205" F="Inh"/>
        </Row>
        <Row T="Connection" IX="1">
          <Cell N="X" V="0.4429133871857602" F="Inh"/>
          <Cell N="Y" V="0.4429133871857602" F="Inh"/>
        </Row>
        <Row T="Connection" IX="2">
          <Cell N="Y" V="0.4429133871857602" F="Inh"/>
        </Row>
        <Row T="Connection" IX="3">
          <Cell N="X" V="0.4429133871857602" F="Inh"/>
        </Row>
        <Row T="Connection" IX="4">
          <Cell N="X" V="0.8858267743715205" F="Inh"/>
          <Cell N="Y" V="0.4429133871857602" F="Inh"/>
        </Row>
        <Row T="Connection" IX="5">
          <Cell N="X" V="0.1296850397679906" F="Inh"/>
          <Cell N="Y" V="0.1296850397679906" F="Inh"/>
        </Row>
        <Row T="Connection" IX="6">
          <Cell N="X" V="0.7561417346035299" F="Inh"/>
          <Cell N="Y" V="0.1296850397679906" F="Inh"/>
        </Row>
        <Row T="Connection" IX="7">
          <Cell N="X" V="0.7561417346035299" F="Inh"/>
          <Cell N="Y" V="0.7561417346035299" F="Inh"/>
        </Row>
        <Row T="Connection" IX="8">
          <Cell N="X" V="0.1296850397679906" F="Inh"/>
          <Cell N="Y" V="0.7561417346035299" F="Inh"/>
        </Row>
      </Section>
      <Section N="Geometry" IX="0">
        <Row T="MoveTo" IX="1">
          <Cell N="Y" V="0.4429133871857602" F="Inh"/>
        </Row>
        <Row T="EllipticalArcTo" IX="2">
          <Cell N="X" V="0.8858267743715205" F="Inh"/>
          <Cell N="Y" V="0.4429133871857602" F="Inh"/>
          <Cell N="A" V="0.4429133871857602" U="DL" F="Inh"/>
          <Cell N="B" V="0.8858267743715205" U="DL" F="Inh"/>
        </Row>
        <Row T="EllipticalArcTo" IX="3">
          <Cell N="Y" V="0.4429133871857602" F="Inh"/>
          <Cell N="A" V="0.4429133871857602" U="DL" F="Inh"/>
        </Row>
      </Section>
      <Text>Servo-motor 2
</Text>
    </Shape>
    <Shape ID="6" NameU="Circle.6" Name="Kreis.6" Type="Shape" Master="4">
      <Cell N="PinX" V="8.061023542410513"/>
      <Cell N="PinY" V="3.572834606439826"/>
      <Cell N="Width" V="0.8858267743715178"/>
      <Cell N="Height" V="0.8858267743715178"/>
      <Cell N="LocPinX" V="0.4429133871857589" F="Inh"/>
      <Cell N="LocPinY" V="0.4429133871857589" F="Inh"/>
      <Cell N="LineWeight" V="0.003472222222222222" U="PT" F="Inh"/>
      <Cell N="TxtPinX" V="0.4429133871857589" F="Inh"/>
      <Cell N="TxtPinY" V="0.4429133871857589" F="Inh"/>
      <Cell N="TxtWidth" V="0.7750984275750781" F="Inh"/>
      <Cell N="TxtHeight" V="0.6643700807786384" F="Inh"/>
      <Cell N="TxtLocPinX" V="0.387549213787539" F="Inh"/>
      <Cell N="TxtLocPinY" V="0.3321850403893192" F="Inh"/>
      <Cell N="ObjType" V="1"/>
      <Section N="Connection">
        <Row T="Connection" IX="0">
          <Cell N="X" V="0.4429133871857589" F="Inh"/>
          <Cell N="Y" V="0.8858267743715178" F="Inh"/>
        </Row>
        <Row T="Connection" IX="1">
          <Cell N="X" V="0.4429133871857589" F="Inh"/>
          <Cell N="Y" V="0.4429133871857589" F="Inh"/>
        </Row>
        <Row T="Connection" IX="2">
          <Cell N="Y" V="0.4429133871857589" F="Inh"/>
        </Row>
        <Row T="Connection" IX="3">
          <Cell N="X" V="0.4429133871857589" F="Inh"/>
        </Row>
        <Row T="Connection" IX="4">
          <Cell N="X" V="0.8858267743715178" F="Inh"/>
          <Cell N="Y" V="0.4429133871857589" F="Inh"/>
        </Row>
        <Row T="Connection" IX="5">
          <Cell N="X" V="0.1296850397679902" F="Inh"/>
          <Cell N="Y" V="0.1296850397679902" F="Inh"/>
        </Row>
        <Row T="Connection" IX="6">
          <Cell N="X" V="0.7561417346035276" F="Inh"/>
          <Cell N="Y" V="0.1296850397679902" F="Inh"/>
        </Row>
        <Row T="Connection" IX="7">
          <Cell N="X" V="0.7561417346035276" F="Inh"/>
          <Cell N="Y" V="0.7561417346035276" F="Inh"/>
        </Row>
        <Row T="Connection" IX="8">
          <Cell N="X" V="0.1296850397679902" F="Inh"/>
          <Cell N="Y" V="0.7561417346035276" F="Inh"/>
        </Row>
      </Section>
      <Section N="Geometry" IX="0">
        <Row T="MoveTo" IX="1">
          <Cell N="Y" V="0.4429133871857589" F="Inh"/>
        </Row>
        <Row T="EllipticalArcTo" IX="2">
          <Cell N="X" V="0.8858267743715178" F="Inh"/>
          <Cell N="Y" V="0.4429133871857589" F="Inh"/>
          <Cell N="A" V="0.4429133871857589" U="DL" F="Inh"/>
          <Cell N="B" V="0.8858267743715178" U="DL" F="Inh"/>
        </Row>
        <Row T="EllipticalArcTo" IX="3">
          <Cell N="Y" V="0.4429133871857589" F="Inh"/>
          <Cell N="A" V="0.4429133871857589" U="DL" F="Inh"/>
        </Row>
      </Section>
      <Text>Servo-motor 1
</Text>
    </Shape>
    <Shape ID="7" Type="Shape" Master="2">
      <Cell N="PinX" V="5.413385776942072"/>
      <Cell N="PinY" V="5.388779491772355"/>
      <Cell N="Width" V="8.070866067440905"/>
      <Cell N="Height" V="0.5413386053269731"/>
      <Cell N="LocPinX" V="4.035433033720453" F="Inh"/>
      <Cell N="LocPinY" V="0.2706693026634865" F="Inh"/>
      <Cell N="LineWeight" V="0.003472222222222222" U="PT" F="Inh"/>
      <Cell N="ObjType" V="1"/>
      <Section N="Connection">
        <Row T="Connection" IX="0">
          <Cell N="X" V="4.035433033720453" F="Inh"/>
        </Row>
        <Row T="Connection" IX="1">
          <Cell N="X" V="8.070866067440905" F="Inh"/>
          <Cell N="Y" V="0.2706693026634865" F="Inh"/>
        </Row>
        <Row T="Connection" IX="2">
          <Cell N="X" V="4.035433033720453" F="Inh"/>
          <Cell N="Y" V="0.5413386053269731" F="Inh"/>
        </Row>
        <Row T="Connection" IX="3">
          <Cell N="Y" V="0.2706693026634865" F="Inh"/>
        </Row>
        <Row T="Connection" IX="4">
          <Cell N="X" V="4.035433033720453" F="Inh"/>
          <Cell N="Y" V="0.2706693026634865" F="Inh"/>
        </Row>
      </Section>
      <Section N="Geometry" IX="0">
        <Row T="LineTo" IX="2">
          <Cell N="X" V="8.070866067440905" F="Inh"/>
        </Row>
        <Row T="LineTo" IX="3">
          <Cell N="X" V="8.070866067440905" F="Inh"/>
          <Cell N="Y" V="0.5413386053269731" F="Inh"/>
        </Row>
        <Row T="LineTo" IX="4">
          <Cell N="Y" V="0.5413386053269731" F="Inh"/>
        </Row>
      </Section>
      <Text>Arduino UNO
</Text>
    </Shape>
    <Shape ID="9" Type="Shape" Master="5">
      <Cell N="PinX" V="3.582677132376212" U="MM" F="Inh"/>
      <Cell N="PinY" V="3.57283460689282" F="Inh"/>
      <Cell N="Width" V="0.7874015530593299" U="MM" F="GUARD(EndX-BeginX)"/>
      <Cell N="Height" V="0.1968503937007874" F="GUARD(0.19685039370079DL)"/>
      <Cell N="LocPinX" V="0.393700776529665" U="MM" F="Inh"/>
      <Cell N="LocPinY" V="0.09842519685039369" F="Inh"/>
      <Cell N="BeginX" V="3.188976355846547" F="PAR(PNT(Sheet.3!Connections.X5,Sheet.3!Connections.Y5))"/>
      <Cell N="BeginY" V="3.572834607345813" F="PAR(PNT(Sheet.3!Connections.X5,Sheet.3!Connections.Y5))"/>
      <Cell N="EndX" V="3.976377908905877" U="MM" F="PAR(PNT(Sheet.4!Connections.X4,Sheet.4!Connections.Y4))"/>
      <Cell N="EndY" V="3.572834606439827" F="PAR(PNT(Sheet.4!Connections.X4,Sheet.4!Connections.Y4))"/>
      <Cell N="LayerMember" V="0"/>
      <Cell N="BegTrigger" V="2" F="_XFTRIGGER(Sheet.3!EventXFMod)"/>
      <Cell N="EndTrigger" V="2" F="_XFTRIGGER(Sheet.4!EventXFMod)"/>
      <Cell N="TxtPinX" V="0.3937007784843445" F="Inh"/>
      <Cell N="TxtPinY" V="0.09842519462108612" F="Inh"/>
      <Section N="Control">
        <Row N="TextPosition">
          <Cell N="X" V="0.3937007784843445"/>
          <Cell N="Y" V="0.09842519462108612"/>
          <Cell N="XDyn" V="0.3937007784843445" F="Inh"/>
          <Cell N="YDyn" V="0.09842519462108612" F="Inh"/>
        </Row>
      </Section>
      <Section N="Geometry" IX="0">
        <Row T="MoveTo" IX="1">
          <Cell N="Y" V="0.09842519685039353"/>
        </Row>
        <Row T="LineTo" IX="2">
          <Cell N="X" V="0.7874015530593304"/>
          <Cell N="Y" V="0.09842519685039353"/>
        </Row>
        <Row T="LineTo" IX="3" Del="1"/>
      </Section>
    </Shape>
    <Shape ID="21" Type="Shape" Master="5">
      <Cell N="PinX" V="4.990157434381148" F="Inh"/>
      <Cell N="PinY" V="4.566929091367229" U="MM" F="Inh"/>
      <Cell N="Width" V="0.846456685121848" F="GUARD(EndX-BeginX)"/>
      <Cell N="Height" V="1.102362195483281" U="MM" F="GUARD(EndY-BeginY)"/>
      <Cell N="LocPinX" V="0.423228342560924" F="Inh"/>
      <Cell N="LocPinY" V="0.5511810977416407" U="MM" F="Inh"/>
      <Cell N="BeginX" V="4.566929091820224" F="PAR(PNT(Sheet.4!Connections.X3,Sheet.4!Connections.Y3))"/>
      <Cell N="BeginY" V="4.015747993625587" F="PAR(PNT(Sheet.4!Connections.X3,Sheet.4!Connections.Y3))"/>
      <Cell N="EndX" V="5.413385776942072" F="PAR(PNT(Sheet.7!Connections.X1,Sheet.7!Connections.Y1))"/>
      <Cell N="EndY" V="5.118110189108869" U="MM" F="PAR(PNT(Sheet.7!Connections.X1,Sheet.7!Connections.Y1))"/>
      <Cell N="LayerMember" V="0"/>
      <Cell N="BegTrigger" V="2" F="_XFTRIGGER(Sheet.4!EventXFMod)"/>
      <Cell N="EndTrigger" V="2" F="_XFTRIGGER(Sheet.7!EventXFMod)"/>
      <Cell N="ShapeRouteStyle" V="16"/>
      <Cell N="ConLineRouteExt" V="1"/>
      <Cell N="TxtPinX" V="0.4232283532619476" F="Inh"/>
      <Cell N="TxtPinY" V="0.5511810779571533" F="Inh"/>
      <Section N="Control">
        <Row N="TextPosition">
          <Cell N="X" V="0.4232283532619476"/>
          <Cell N="Y" V="0.5511810779571533"/>
          <Cell N="XDyn" V="0.4232283532619476" F="Inh"/>
          <Cell N="YDyn" V="0.5511810779571533" F="Inh"/>
        </Row>
      </Section>
      <Section N="Geometry" IX="0">
        <Row T="LineTo" IX="2">
          <Cell N="X" V="0.8464566851218471"/>
          <Cell N="Y" V="1.102362195483281"/>
        </Row>
        <Row T="LineTo" IX="3" Del="1"/>
      </Section>
    </Shape>
    <Shape ID="28" Type="Shape" Master="5">
      <Cell N="PinX" V="3.8168161999202" F="Inh"/>
      <Cell N="PinY" V="4.566929091820221" F="Inh"/>
      <Cell N="Width" V="-2.141506462518825" F="GUARD(EndX-BeginX)"/>
      <Cell N="Height" V="-1.102362194577297" F="GUARD(EndY-BeginY)"/>
      <Cell N="LocPinX" V="-1.070753231259413" F="Inh"/>
      <Cell N="LocPinY" V="-0.5511810972886484" F="Inh"/>
      <Cell N="BeginX" V="4.887569431179612" F="_WALKGLUE(BegTrigger,EndTrigger,WalkPreference)"/>
      <Cell N="BeginY" V="5.11811018910887" F="_WALKGLUE(BegTrigger,EndTrigger,WalkPreference)"/>
      <Cell N="EndX" V="2.746062968660787" F="PAR(PNT(Sheet.3!Connections.X1,Sheet.3!Connections.Y1))"/>
      <Cell N="EndY" V="4.015747994531573" F="PAR(PNT(Sheet.3!Connections.X1,Sheet.3!Connections.Y1))"/>
      <Cell N="LayerMember" V="0"/>
      <Cell N="BegTrigger" V="2" F="_XFTRIGGER(Sheet.7!EventXFMod)"/>
      <Cell N="EndTrigger" V="2" F="_XFTRIGGER(Sheet.3!EventXFMod)"/>
      <Cell N="ShapeRouteStyle" V="16"/>
      <Cell N="ConFixedCode" V="4"/>
      <Cell N="ConLineRouteExt" V="1"/>
      <Cell N="TxtPinX" V="-1.070753216743469" F="Inh"/>
      <Cell N="TxtPinY" V="-0.5511810779571533" F="Inh"/>
      <Section N="Control">
        <Row N="TextPosition">
          <Cell N="X" V="-1.070753216743469"/>
          <Cell N="Y" V="-0.5511810779571533"/>
          <Cell N="XDyn" V="-1.070753216743469" F="Inh"/>
          <Cell N="YDyn" V="-0.5511810779571533" F="Inh"/>
        </Row>
      </Section>
      <Section N="Geometry" IX="0">
        <Row T="LineTo" IX="2">
          <Cell N="X" V="-2.141506462518825"/>
          <Cell N="Y" V="-1.102362194577296"/>
        </Row>
        <Row T="LineTo" IX="3" Del="1"/>
      </Section>
    </Shape>
    <Shape ID="29" Type="Shape" Master="5">
      <Cell N="PinX" V="5.900590495960868" F="Inh"/>
      <Cell N="PinY" V="4.566929091367228" U="MM" F="Inh"/>
      <Cell N="Width" V="0.9744094380375907" F="GUARD(EndX-BeginX)"/>
      <Cell N="Height" V="-1.102362195483282" U="MM" F="GUARD(EndY-BeginY)"/>
      <Cell N="LocPinX" V="0.4872047190187954" F="Inh"/>
      <Cell N="LocPinY" V="-0.5511810977416412" U="MM" F="Inh"/>
      <Cell N="BeginX" V="5.413385776942072" F="PAR(PNT(Sheet.7!Connections.X1,Sheet.7!Connections.Y1))"/>
      <Cell N="BeginY" V="5.118110189108869" U="MM" F="PAR(PNT(Sheet.7!Connections.X1,Sheet.7!Connections.Y1))"/>
      <Cell N="EndX" V="6.387795214979663" F="PAR(PNT(Sheet.5!Connections.X1,Sheet.5!Connections.Y1))"/>
      <Cell N="EndY" V="4.015747993625586" F="PAR(PNT(Sheet.5!Connections.X1,Sheet.5!Connections.Y1))"/>
      <Cell N="LayerMember" V="0"/>
      <Cell N="BegTrigger" V="2" F="_XFTRIGGER(Sheet.7!EventXFMod)"/>
      <Cell N="EndTrigger" V="2" F="_XFTRIGGER(Sheet.5!EventXFMod)"/>
      <Cell N="ShapeRouteStyle" V="16"/>
      <Cell N="ConLineRouteExt" V="1"/>
      <Cell N="TxtPinX" V="0.4872047305107116" F="Inh"/>
      <Cell N="TxtPinY" V="-0.5511810779571533" F="Inh"/>
      <Section N="Control">
        <Row N="TextPosition">
          <Cell N="X" V="0.4872047305107116"/>
          <Cell N="Y" V="-0.5511810779571533"/>
          <Cell N="XDyn" V="0.4872047305107116" F="Inh"/>
          <Cell N="YDyn" V="-0.5511810779571533" F="Inh"/>
        </Row>
      </Section>
      <Section N="Geometry" IX="0">
        <Row T="LineTo" IX="2">
          <Cell N="X" V="0.9744094380375916"/>
          <Cell N="Y" V="-1.102362195483282"/>
        </Row>
        <Row T="LineTo" IX="3" Del="1"/>
      </Section>
    </Shape>
    <Shape ID="31" NameU="Dynamic connector.31" Name="Dynamischer Verbinder.31" Type="Shape" Master="5">
      <Cell N="PinX" V="6.998172550308125" F="Inh"/>
      <Cell N="PinY" V="4.566929091367227" F="Inh"/>
      <Cell N="Width" V="2.125701984204778" F="GUARD(EndX-BeginX)"/>
      <Cell N="Height" V="-1.102362195483285" F="GUARD(EndY-BeginY)"/>
      <Cell N="LocPinX" V="1.062850992102389" F="Inh"/>
      <Cell N="LocPinY" V="-0.5511810977416425" F="Inh"/>
      <Cell N="BeginX" V="5.935321558205735" F="_WALKGLUE(BegTrigger,EndTrigger,WalkPreference)"/>
      <Cell N="BeginY" V="5.11811018910887" F="_WALKGLUE(BegTrigger,EndTrigger,WalkPreference)"/>
      <Cell N="EndX" V="8.061023542410513" F="PAR(PNT(Sheet.6!Connections.X1,Sheet.6!Connections.Y1))"/>
      <Cell N="EndY" V="4.015747993625585" F="PAR(PNT(Sheet.6!Connections.X1,Sheet.6!Connections.Y1))"/>
      <Cell N="LayerMember" V="0"/>
      <Cell N="BegTrigger" V="2" F="_XFTRIGGER(Sheet.7!EventXFMod)"/>
      <Cell N="EndTrigger" V="2" F="_XFTRIGGER(Sheet.6!EventXFMod)"/>
      <Cell N="ShapeRouteStyle" V="16"/>
      <Cell N="ConFixedCode" V="4"/>
      <Cell N="ConLineRouteExt" V="1"/>
      <Cell N="TxtPinX" V="1.062850952148438" F="Inh"/>
      <Cell N="TxtPinY" V="-0.5511810779571533" F="Inh"/>
      <Section N="Control">
        <Row N="TextPosition">
          <Cell N="X" V="1.062850952148438"/>
          <Cell N="Y" V="-0.5511810779571533"/>
          <Cell N="XDyn" V="1.062850952148438" F="Inh"/>
          <Cell N="YDyn" V="-0.5511810779571533" F="Inh"/>
        </Row>
      </Section>
      <Section N="Geometry" IX="0">
        <Row T="LineTo" IX="2">
          <Cell N="X" V="2.125701984204778"/>
          <Cell N="Y" V="-1.102362195483285"/>
        </Row>
        <Row T="LineTo" IX="3" Del="1"/>
      </Section>
    </Shape>
    <Shape ID="36" NameU="Simple Arrow.36" Name="Einfacher Pfeil.36" Type="Shape" Master="7">
      <Cell N="PinX" V="5.472440894508712" F="Inh"/>
      <Cell N="PinY" V="2.145669271587948" F="Inh"/>
      <Cell N="Width" V="8.267810197080172" F="Inh"/>
      <Cell N="LocPinX" V="4.133905098540086" F="Inh"/>
      <Cell N="Angle" V="-0.004761868769161198" F="Inh"/>
      <Cell N="BeginX" V="1.338582664843858"/>
      <Cell N="BeginY" V="2.165354310776829"/>
      <Cell N="EndX" V="9.606299124173567"/>
      <Cell N="EndY" V="2.125984232399068"/>
      <Cell N="TxtPinX" V="4.133905098540086" F="Inh"/>
      <Cell N="TxtWidth" V="8.267810197080172" F="Inh"/>
      <Cell N="TxtLocPinX" V="4.133905098540086" F="Inh"/>
      <Cell N="TxtAngle" V="0" U="DEG" F="Inh"/>
      <Cell N="LineWeight" V="0.01041666666666667" U="PT" F="Inh"/>
      <Section N="Control">
        <Row N="Row_1">
          <Cell N="X" V="1.49229653" F="BOUND(1.49229653DL,0,FALSE,0,Width)"/>
          <Cell N="Y" V="0.55117484" U="MM" F="Inh"/>
        </Row>
        <Row N="Row_2">
          <Cell N="X" V="1.49229653" F="Inh"/>
          <Cell N="Y" V="0.27558742" U="MM" F="Inh"/>
          <Cell N="XDyn" V="1.49229653" F="Inh"/>
          <Cell N="YDyn" V="0.55117484" U="MM" F="Inh"/>
        </Row>
        <Row N="Row_3">
          <Cell N="X" V="1.49229653" F="Inh"/>
          <Cell N="Y" V="0.27558742" U="MM" F="Inh"/>
          <Cell N="XDyn" V="8.267810197080172" F="Inh"/>
          <Cell N="YDyn" V="0.27558742" U="MM" F="Inh"/>
        </Row>
        <Row N="Row_4">
          <Cell N="X" V="8.267810197080172" F="Inh"/>
          <Cell N="Y" V="0.27558742" U="MM" F="BOUND(Height/2+0.27558742DL,0,FALSE,0,Width*0.5)"/>
          <Cell N="XDyn" V="8.267810197080172" F="Inh"/>
        </Row>
      </Section>
      <Section N="Geometry" IX="0">
        <Row T="LineTo" IX="2">
          <Cell N="X" V="1.49229653" F="Inh"/>
          <Cell N="Y" V="0.55117484" U="MM" F="Inh"/>
        </Row>
        <Row T="LineTo" IX="3">
          <Cell N="X" V="1.49229653" F="Inh"/>
          <Cell N="Y" V="0.27558742" U="MM" F="Inh"/>
        </Row>
        <Row T="LineTo" IX="4">
          <Cell N="X" V="1.49229653" U="MM" F="Inh"/>
          <Cell N="Y" V="0.27558742" U="MM" F="Inh"/>
        </Row>
        <Row T="LineTo" IX="5">
          <Cell N="X" V="1.49229653" F="Inh"/>
          <Cell N="Y" V="0.27558742" U="MM" F="Inh"/>
        </Row>
        <Row T="LineTo" IX="6">
          <Cell N="X" V="8.267810197080172" F="Inh"/>
          <Cell N="Y" V="0.27558742" U="MM" F="Inh"/>
        </Row>
        <Row T="LineTo" IX="7">
          <Cell N="X" V="8.267810197080172" F="Inh"/>
        </Row>
        <Row T="LineTo" IX="8">
          <Cell N="X" V="8.267810197080172" F="Inh"/>
          <Cell N="Y" V="-0.27558742" U="MM" F="Inh"/>
        </Row>
        <Row T="LineTo" IX="9">
          <Cell N="X" V="1.49229653" F="Inh"/>
          <Cell N="Y" V="-0.27558742" U="MM" F="Inh"/>
        </Row>
        <Row T="LineTo" IX="10">
          <Cell N="X" V="1.49229653" U="MM" F="Inh"/>
          <Cell N="Y" V="-0.27558742" U="MM" F="Inh"/>
        </Row>
        <Row T="LineTo" IX="11">
          <Cell N="X" V="1.49229653" F="Inh"/>
          <Cell N="Y" V="-0.27558742" U="MM" F="Inh"/>
        </Row>
        <Row T="LineTo" IX="12">
          <Cell N="X" V="1.49229653" F="Inh"/>
          <Cell N="Y" V="-0.55117484" U="MM" F="Inh"/>
        </Row>
      </Section>
      <Text>Prozessablauf
</Text>
    </Shape>
  </Shapes>
  <Connects>
    <Connect FromSheet="31" FromCell="BeginX" FromPart="9" ToSheet="7" ToCell="PinX" ToPart="3"/>
    <Connect FromSheet="9" FromCell="BeginX" FromPart="9" ToSheet="3" ToCell="Connections.X5" ToPart="104"/>
    <Connect FromSheet="9" FromCell="EndX" FromPart="12" ToSheet="4" ToCell="Connections.X4" ToPart="103"/>
    <Connect FromSheet="28" FromCell="BeginX" FromPart="9" ToSheet="7" ToCell="PinX" ToPart="3"/>
    <Connect FromSheet="31" FromCell="EndX" FromPart="12" ToSheet="6" ToCell="Connections.X1" ToPart="100"/>
    <Connect FromSheet="21" FromCell="BeginX" FromPart="9" ToSheet="4" ToCell="Connections.X3" ToPart="102"/>
    <Connect FromSheet="21" FromCell="EndX" FromPart="12" ToSheet="7" ToCell="Connections.X1" ToPart="100"/>
    <Connect FromSheet="28" FromCell="EndX" FromPart="12" ToSheet="3" ToCell="Connections.X1" ToPart="100"/>
    <Connect FromSheet="29" FromCell="BeginX" FromPart="9" ToSheet="7" ToCell="Connections.X1" ToPart="100"/>
    <Connect FromSheet="29" FromCell="EndX" FromPart="12" ToSheet="5" ToCell="Connections.X1" ToPart="100"/>
  </Connects>
</PageContents>
</file>

<file path=visio/pages/pages.xml><?xml version="1.0" encoding="utf-8"?>
<Pages xmlns="http://schemas.microsoft.com/office/visio/2012/main" xmlns:r="http://schemas.openxmlformats.org/officeDocument/2006/relationships" xml:space="preserve">
  <Page ID="0" NameU="Page-1" Name="Zeichenblatt-1" ViewScale="1.33" ViewCenterX="5.4768859033578" ViewCenterY="2.5114299997426">
    <PageSheet LineStyle="0" FillStyle="0" TextStyle="0">
      <Cell N="PageWidth" V="11.69291338582677" U="MM"/>
      <Cell N="PageHeight" V="8.26771653543307" U="MM"/>
      <Cell N="ShdwOffsetX" V="0.1181102362204724" U="MM"/>
      <Cell N="ShdwOffsetY" V="-0.1181102362204724" U="MM"/>
      <Cell N="PageScale" V="0.03937007874015748" U="MM"/>
      <Cell N="DrawingScale" V="0.03937007874015748" U="MM"/>
      <Cell N="DrawingSizeType" V="0"/>
      <Cell N="DrawingScaleType" V="0"/>
      <Cell N="InhibitSnap" V="0"/>
      <Cell N="PageLockReplace" V="0" U="BOOL"/>
      <Cell N="PageLockDuplicate" V="0" U="BOOL"/>
      <Cell N="UIVisibility" V="0"/>
      <Cell N="ShdwType" V="0"/>
      <Cell N="ShdwObliqueAngle" V="0"/>
      <Cell N="ShdwScaleFactor" V="1"/>
      <Cell N="DrawingResizeType" V="1"/>
      <Cell N="PageShapeSplit" V="1"/>
      <Cell N="ColorSchemeIndex" V="59"/>
      <Cell N="EffectSchemeIndex" V="59"/>
      <Cell N="ConnectorSchemeIndex" V="59"/>
      <Cell N="FontSchemeIndex" V="59"/>
      <Cell N="ThemeIndex" V="59"/>
      <Cell N="PageLeftMargin" V="0.25" U="MM"/>
      <Cell N="PageRightMargin" V="0.25" U="MM"/>
      <Cell N="PageTopMargin" V="0.25" U="MM"/>
      <Cell N="PageBottomMargin" V="0.25" U="MM"/>
      <Cell N="PrintPageOrientation" V="2"/>
      <Section N="User">
        <Row N="msvThemeOrder">
          <Cell N="Value" V="0"/>
          <Cell N="Prompt" V="" F="No Formula"/>
        </Row>
      </Section>
      <Section N="Layer">
        <Row IX="0">
          <Cell N="Name" V="Verbinder"/>
          <Cell N="Color" V="255"/>
          <Cell N="Status" V="0"/>
          <Cell N="Visible" V="1"/>
          <Cell N="Print" V="1"/>
          <Cell N="Active" V="0"/>
          <Cell N="Lock" V="0"/>
          <Cell N="Snap" V="1"/>
          <Cell N="Glue" V="1"/>
          <Cell N="NameUniv" V="Connector"/>
          <Cell N="ColorTrans" V="0"/>
        </Row>
      </Section>
    </PageSheet>
    <Rel r:id="rId1"/>
  </Page>
</Pages>
</file>

<file path=visio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EFFFF"/>
      </a:lt1>
      <a:dk2>
        <a:srgbClr val="44546A"/>
      </a:dk2>
      <a:lt2>
        <a:srgbClr val="E7E6E6"/>
      </a:lt2>
      <a:accent1>
        <a:srgbClr val="46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  <a:extLst>
        <a:ext uri="{2703A3B3-D2E1-43D9-8057-6E9D74E0F44A}">
          <vt:schemeID xmlns:vt="http://schemas.microsoft.com/office/visio/2012/theme" schemeEnum="59" schemeGUID="{00000000-0000-0000-0000-000000000000}"/>
        </a:ext>
        <a:ext uri="{093E89EA-6996-430E-BFF9-83A9FAAAAB73}">
          <vt:bkgnd xmlns:vt="http://schemas.microsoft.com/office/visio/2012/theme">
            <a:srgbClr val="FFFFFF"/>
          </vt:bkgnd>
        </a:ext>
        <a:ext uri="{DDD2D869-C2EF-471E-B8FA-914AFA308C9F}">
          <vt:variationClrSchemeLst xmlns:vt="http://schemas.microsoft.com/office/visio/2012/theme">
            <vt:variationClrScheme monotone="1">
              <vt:varColor1>
                <a:srgbClr val="4672C4"/>
              </vt:varColor1>
              <vt:varColor2>
                <a:srgbClr val="759FCC"/>
              </vt:varColor2>
              <vt:varColor3>
                <a:srgbClr val="41719C"/>
              </vt:varColor3>
              <vt:varColor4>
                <a:srgbClr val="BDD0E9"/>
              </vt:varColor4>
              <vt:varColor5>
                <a:srgbClr val="ED7D31"/>
              </vt:varColor5>
              <vt:varColor6>
                <a:srgbClr val="70AD47"/>
              </vt:varColor6>
              <vt:varColor7>
                <a:srgbClr val="FEC000"/>
              </vt:varColor7>
            </vt:variationClrScheme>
            <vt:variationClrScheme>
              <vt:varColor1>
                <a:srgbClr val="A5A5A5"/>
              </vt:varColor1>
              <vt:varColor2>
                <a:srgbClr val="B43500"/>
              </vt:varColor2>
              <vt:varColor3>
                <a:srgbClr val="AF5200"/>
              </vt:varColor3>
              <vt:varColor4>
                <a:srgbClr val="AC770D"/>
              </vt:varColor4>
              <vt:varColor5>
                <a:srgbClr val="ED7D31"/>
              </vt:varColor5>
              <vt:varColor6>
                <a:srgbClr val="FFC000"/>
              </vt:varColor6>
              <vt:varColor7>
                <a:srgbClr val="4672C4"/>
              </vt:varColor7>
            </vt:variationClrScheme>
            <vt:variationClrScheme>
              <vt:varColor1>
                <a:srgbClr val="45B664"/>
              </vt:varColor1>
              <vt:varColor2>
                <a:srgbClr val="43BEB9"/>
              </vt:varColor2>
              <vt:varColor3>
                <a:srgbClr val="4472C4"/>
              </vt:varColor3>
              <vt:varColor4>
                <a:srgbClr val="70AD47"/>
              </vt:varColor4>
              <vt:varColor5>
                <a:srgbClr val="4672C4"/>
              </vt:varColor5>
              <vt:varColor6>
                <a:srgbClr val="FFC000"/>
              </vt:varColor6>
              <vt:varColor7>
                <a:srgbClr val="EF7D31"/>
              </vt:varColor7>
            </vt:variationClrScheme>
            <vt:variationClrScheme>
              <vt:varColor1>
                <a:srgbClr val="4372C4"/>
              </vt:varColor1>
              <vt:varColor2>
                <a:srgbClr val="FEC000"/>
              </vt:varColor2>
              <vt:varColor3>
                <a:srgbClr val="EC7D31"/>
              </vt:varColor3>
              <vt:varColor4>
                <a:srgbClr val="A5A5A5"/>
              </vt:varColor4>
              <vt:varColor5>
                <a:srgbClr val="4372C4"/>
              </vt:varColor5>
              <vt:varColor6>
                <a:srgbClr val="6FAD47"/>
              </vt:varColor6>
              <vt:varColor7>
                <a:srgbClr val="B33500"/>
              </vt:varColor7>
            </vt:variationClrScheme>
          </vt:variationClrSchemeLst>
        </a:ext>
      </a:extLst>
    </a:clrScheme>
    <a:fontScheme name="Office-Design">
      <a:majorFont>
        <a:latin typeface="Calibri"/>
        <a:ea typeface=""/>
        <a:cs typeface=""/>
        <a:font script="HANS" typeface="黑体"/>
        <a:font script="HANT" typeface="Microsoft JhengHei"/>
        <a:font script="JPAN" typeface="MS PGothic"/>
        <a:font script="HANG" typeface="Gulim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HANS" typeface="黑体"/>
        <a:font script="HANT" typeface="Microsoft JhengHei"/>
        <a:font script="JPAN" typeface="MS PGothic"/>
        <a:font script="HANG" typeface="Gulim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  <a:extLst>
        <a:ext uri="{B3C0788F-89CC-4CDB-A57D-0664CFDA821B}">
          <vt:schemeID xmlns:vt="http://schemas.microsoft.com/office/visio/2012/theme" schemeEnum="59" schemeGUID="{00000000-0000-0000-0000-000000000000}"/>
        </a:ext>
      </a:extLst>
    </a:fontScheme>
    <a:fmtScheme name="Office-Design">
      <a:fillStyleLst>
        <a:solidFill>
          <a:srgbClr val="FFFFFF"/>
        </a:solidFill>
        <a:solidFill>
          <a:srgbClr val="FFFFFF"/>
        </a:solidFill>
        <a:gradFill flip="none" rotWithShape="1">
          <a:gsLst>
            <a:gs pos="0">
              <a:schemeClr val="phClr">
                <a:tint val="20000"/>
              </a:schemeClr>
            </a:gs>
            <a:gs pos="24000">
              <a:schemeClr val="phClr">
                <a:tint val="10000"/>
              </a:schemeClr>
            </a:gs>
            <a:gs pos="54000">
              <a:schemeClr val="lt1"/>
            </a:gs>
          </a:gsLst>
          <a:lin ang="3600000" scaled="0"/>
          <a:tileRect/>
        </a:gradFill>
        <a:solidFill>
          <a:schemeClr val="phClr"/>
        </a:solidFill>
        <a:solidFill>
          <a:schemeClr val="phClr">
            <a:shade val="75000"/>
          </a:schemeClr>
        </a:solidFill>
        <a:gradFill flip="none" rotWithShape="1">
          <a:gsLst>
            <a:gs pos="0">
              <a:schemeClr val="phClr">
                <a:shade val="75000"/>
              </a:schemeClr>
            </a:gs>
            <a:gs pos="48000">
              <a:schemeClr val="phClr">
                <a:shade val="75000"/>
              </a:schemeClr>
            </a:gs>
            <a:gs pos="82000">
              <a:schemeClr val="phClr"/>
            </a:gs>
          </a:gsLst>
          <a:lin ang="15000000" scaled="0"/>
          <a:tileRect/>
        </a:gradFill>
      </a:fillStyleLst>
      <a:lnStyleLst>
        <a:ln w="9525" cap="sq" cmpd="sng">
          <a:solidFill>
            <a:schemeClr val="phClr">
              <a:tint val="20000"/>
            </a:schemeClr>
          </a:solidFill>
          <a:prstDash val="solid"/>
        </a:ln>
        <a:ln w="9525" cap="sq" cmpd="sng">
          <a:solidFill>
            <a:schemeClr val="phClr"/>
          </a:solidFill>
          <a:prstDash val="solid"/>
        </a:ln>
        <a:ln w="9525" cap="sq" cmpd="sng">
          <a:solidFill>
            <a:schemeClr val="phClr">
              <a:shade val="75000"/>
            </a:schemeClr>
          </a:solidFill>
          <a:prstDash val="solid"/>
        </a:ln>
        <a:ln w="3175" cap="sq" cmpd="sng">
          <a:solidFill>
            <a:schemeClr val="lt1">
              <a:shade val="58000"/>
            </a:schemeClr>
          </a:solidFill>
          <a:prstDash val="solid"/>
        </a:ln>
        <a:ln w="9525" cap="sq" cmpd="sng">
          <a:solidFill>
            <a:schemeClr val="phClr">
              <a:shade val="50000"/>
            </a:schemeClr>
          </a:solidFill>
          <a:prstDash val="solid"/>
        </a:ln>
        <a:ln w="9525" cap="sq" cmpd="sng">
          <a:solidFill>
            <a:schemeClr val="phClr">
              <a:shade val="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  <a:extLst>
      <a:ext uri="{1342405F-259F-4C95-8CDF-A9DCE2D418A2}">
        <vt:fmtConnectorScheme xmlns:vt="http://schemas.microsoft.com/office/visio/2012/theme" name="Office-Design">
          <a:fillStyleLst>
            <a:solidFill>
              <a:schemeClr val="phClr"/>
            </a:solidFill>
            <a:solidFill>
              <a:schemeClr val="phClr"/>
            </a:solidFill>
            <a:solidFill>
              <a:schemeClr val="phClr"/>
            </a:solidFill>
          </a:fillStyleLst>
          <a:lnStyleLst>
            <a:ln w="12700" cap="rnd" cmpd="sng">
              <a:solidFill>
                <a:schemeClr val="phClr"/>
              </a:solidFill>
              <a:prstDash val="solid"/>
            </a:ln>
            <a:ln w="12700" cap="rnd" cmpd="sng">
              <a:solidFill>
                <a:schemeClr val="phClr"/>
              </a:solidFill>
              <a:prstDash val="sysDash"/>
            </a:ln>
            <a:ln w="25400" cap="rnd" cmpd="sng">
              <a:solidFill>
                <a:schemeClr val="phClr"/>
              </a:solidFill>
              <a:prstDash val="solid"/>
            </a:ln>
          </a:lnStyleLst>
          <a:effectStyleLst>
            <a:effectStyle>
              <a:effectLst/>
            </a:effectStyle>
            <a:effectStyle>
              <a:effectLst/>
            </a:effectStyle>
            <a:effectStyle>
              <a:effectLst/>
            </a:effectStyle>
          </a:effectStyleLst>
          <a:bgFillStyleLst>
            <a:solidFill>
              <a:schemeClr val="phClr"/>
            </a:solidFill>
            <a:solidFill>
              <a:schemeClr val="phClr">
                <a:tint val="95000"/>
                <a:satMod val="170000"/>
              </a:schemeClr>
            </a:solidFill>
            <a:gradFill rotWithShape="1">
              <a:gsLst>
                <a:gs pos="0">
                  <a:schemeClr val="phClr">
                    <a:tint val="93000"/>
                    <a:satMod val="150000"/>
                    <a:shade val="98000"/>
                    <a:lumMod val="102000"/>
                  </a:schemeClr>
                </a:gs>
                <a:gs pos="50000">
                  <a:schemeClr val="phClr">
                    <a:tint val="98000"/>
                    <a:satMod val="130000"/>
                    <a:shade val="90000"/>
                    <a:lumMod val="103000"/>
                  </a:schemeClr>
                </a:gs>
                <a:gs pos="100000">
                  <a:schemeClr val="phClr">
                    <a:shade val="63000"/>
                    <a:satMod val="120000"/>
                  </a:schemeClr>
                </a:gs>
              </a:gsLst>
              <a:lin ang="5400000" scaled="0"/>
            </a:gradFill>
          </a:bgFillStyleLst>
        </vt:fmtConnectorScheme>
      </a:ext>
      <a:ext uri="{D75FF423-9257-4291-A4FE-1B2448832E17}">
        <vt:themeScheme xmlns:vt="http://schemas.microsoft.com/office/visio/2012/theme">
          <vt:schemeID schemeEnum="59" schemeGUID="{00000000-0000-0000-0000-000000000000}"/>
        </vt:themeScheme>
      </a:ext>
      <a:ext uri="{27CD58D4-7086-4B73-B2AB-7AEBE2148A8C}">
        <vt:fmtSchemeEx xmlns:vt="http://schemas.microsoft.com/office/visio/2012/theme">
          <vt:schemeID schemeEnum="59" schemeGUID="{00000000-0000-0000-0000-000000000000}"/>
        </vt:fmtSchemeEx>
      </a:ext>
      <a:ext uri="{C6430689-8E98-42EC-ADBF-087148533A3F}">
        <vt:fmtConnectorSchemeEx xmlns:vt="http://schemas.microsoft.com/office/visio/2012/theme">
          <vt:schemeID schemeEnum="59" schemeGUID="{00000000-0000-0000-0000-000000000000}"/>
        </vt:fmtConnectorSchemeEx>
      </a:ext>
      <a:ext uri="{56243398-1771-4C39-BF73-A5702A9C147F}">
        <vt:fillStyles xmlns:vt="http://schemas.microsoft.com/office/visio/2012/theme">
          <vt:fillProps pattern="1"/>
          <vt:fillProps pattern="1"/>
          <vt:fillProps pattern="1"/>
          <vt:fillProps pattern="1"/>
          <vt:fillProps pattern="1"/>
          <vt:fillProps pattern="1"/>
        </vt:fillStyles>
      </a:ext>
      <a:ext uri="{6CAB99AB-0A78-4BAB-B597-526D62367CB4}">
        <vt:lineStyles xmlns:vt="http://schemas.microsoft.com/office/visio/2012/theme">
          <vt:fmtConnectorSchemeLineStyles>
            <vt:lineStyle>
              <vt:lineEx rndg="0" start="0" startSize="2" end="0" endSize="2" pattern="1"/>
            </vt:lineStyle>
            <vt:lineStyle>
              <vt:lineEx rndg="0" start="0" startSize="2" end="4" endSize="2" pattern="1"/>
            </vt:lineStyle>
            <vt:lineStyle>
              <vt:lineEx rndg="0" start="0" startSize="2" end="4" endSize="2" pattern="9"/>
            </vt:lineStyle>
            <vt:lineStyle>
              <vt:lineEx rndg="0" start="0" startSize="2" end="4" endSize="1" pattern="1"/>
            </vt:lineStyle>
          </vt:fmtConnectorSchemeLineStyles>
          <vt:fmtSchemeLineStyles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  <vt:lineStyle>
              <vt:lineEx rndg="0" start="0" startSize="2" end="0" endSize="2" pattern="1"/>
            </vt:lineStyle>
          </vt:fmtSchemeLineStyles>
        </vt:lineStyles>
      </a:ext>
      <a:ext uri="{EBE24D50-EC5C-4D6F-A1A3-C5F0A18B936A}">
        <vt:fontStylesGroup xmlns:vt="http://schemas.microsoft.com/office/visio/2012/theme">
          <vt:connectorFontStyles>
            <vt:fontProps style="0">
              <vt:color>
                <a:schemeClr val="phClr">
                  <a:shade val="75000"/>
                </a:schemeClr>
              </vt:color>
            </vt:fontProps>
            <vt:fontProps style="0">
              <vt:color>
                <a:schemeClr val="phClr">
                  <a:shade val="75000"/>
                </a:schemeClr>
              </vt:color>
            </vt:fontProps>
            <vt:fontProps style="0">
              <vt:color>
                <a:schemeClr val="phClr">
                  <a:shade val="75000"/>
                </a:schemeClr>
              </vt:color>
            </vt:fontProps>
          </vt:connectorFontStyles>
          <vt:fontStyles>
            <vt:fontProps style="0">
              <vt:color>
                <a:schemeClr val="phClr"/>
              </vt:color>
            </vt:fontProps>
            <vt:fontProps style="0">
              <vt:color>
                <a:schemeClr val="phClr"/>
              </vt:color>
            </vt:fontProps>
            <vt:fontProps style="0">
              <vt:color>
                <a:schemeClr val="phClr">
                  <a:shade val="75000"/>
                </a:schemeClr>
              </vt:color>
            </vt:fontProps>
            <vt:fontProps style="0">
              <vt:color>
                <a:schemeClr val="lt1"/>
              </vt:color>
            </vt:fontProps>
            <vt:fontProps style="0">
              <vt:color>
                <a:schemeClr val="lt1"/>
              </vt:color>
            </vt:fontProps>
            <vt:fontProps style="0">
              <vt:color>
                <a:schemeClr val="lt1"/>
              </vt:color>
            </vt:fontProps>
          </vt:fontStyles>
        </vt:fontStylesGroup>
      </a:ext>
      <a:ext uri="{494CE47F-D151-47DC-95E8-85652EA8A67E}">
        <vt:variationStyleSchemeLst xmlns:vt="http://schemas.microsoft.com/office/visio/2012/theme">
          <vt:variationStyleScheme embellishment="2">
            <vt:varStyle fillIdx="4" lineIdx="4" effectIdx="4" fontIdx="4"/>
            <vt:varStyle fillIdx="3" lineIdx="3" effectIdx="3" fontIdx="3"/>
            <vt:varStyle fillIdx="5" lineIdx="5" effectIdx="5" fontIdx="5"/>
            <vt:varStyle fillIdx="4" lineIdx="4" effectIdx="4" fontIdx="4"/>
          </vt:variationStyleScheme>
          <vt:variationStyleScheme embellishment="1">
            <vt:varStyle fillIdx="2" lineIdx="2" effectIdx="2" fontIdx="2"/>
            <vt:varStyle fillIdx="3" lineIdx="3" effectIdx="3" fontIdx="3"/>
            <vt:varStyle fillIdx="4" lineIdx="4" effectIdx="4" fontIdx="4"/>
            <vt:varStyle fillIdx="3" lineIdx="3" effectIdx="3" fontIdx="3"/>
          </vt:variationStyleScheme>
          <vt:variationStyleScheme embellishment="3">
            <vt:varStyle fillIdx="6" lineIdx="6" effectIdx="6" fontIdx="6"/>
            <vt:varStyle fillIdx="4" lineIdx="4" effectIdx="4" fontIdx="4"/>
            <vt:varStyle fillIdx="6" lineIdx="6" effectIdx="6" fontIdx="6"/>
            <vt:varStyle fillIdx="4" lineIdx="4" effectIdx="4" fontIdx="4"/>
          </vt:variationStyleScheme>
          <vt:variationStyleScheme embellishment="2">
            <vt:varStyle fillIdx="6" lineIdx="6" effectIdx="6" fontIdx="6"/>
            <vt:varStyle fillIdx="6" lineIdx="6" effectIdx="6" fontIdx="6"/>
            <vt:varStyle fillIdx="5" lineIdx="5" effectIdx="5" fontIdx="5"/>
            <vt:varStyle fillIdx="3" lineIdx="3" effectIdx="3" fontIdx="3"/>
          </vt:variationStyleScheme>
        </vt:variationStyleSchemeLst>
      </a:ext>
    </a:extLst>
  </a:themeElements>
  <a:objectDefaults/>
  <a:extraClrSchemeLst/>
</a:theme>
</file>

<file path=visio/windows.xml><?xml version="1.0" encoding="utf-8"?>
<Windows xmlns="http://schemas.microsoft.com/office/visio/2012/main" xmlns:r="http://schemas.openxmlformats.org/officeDocument/2006/relationships" ClientWidth="1920" ClientHeight="807" xml:space="preserve">
  <Window ID="0" WindowType="Drawing" WindowState="1073741824" WindowLeft="-9" WindowTop="-38" WindowWidth="1938" WindowHeight="854" ContainerType="Page" Page="0" ViewScale="1.33" ViewCenterX="5.4768859033578" ViewCenterY="2.5114299997426">
    <ShowRulers>1</ShowRulers>
    <ShowGrid>0</ShowGrid>
    <ShowPageBreaks>1</ShowPageBreaks>
    <ShowGuides>1</ShowGuides>
    <ShowConnectionPoints>1</ShowConnectionPoints>
    <GlueSettings>9</GlueSettings>
    <SnapSettings>295</SnapSettings>
    <SnapExtensions>34</SnapExtensions>
    <SnapAngles/>
    <DynamicGridEnabled>1</DynamicGridEnabled>
    <TabSplitterPos>0.5</TabSplitterPos>
  </Window>
  <Window ID="1" WindowType="Stencil" WindowState="1025" WindowLeft="0" WindowTop="-10" WindowWidth="253" WindowHeight="638" Document="C:\Program Files (x86)\Microsoft Office\Root\Office16\visio content\1031\BASIC_M.vssx" ParentWindow="0">
    <StencilGroup>10</StencilGroup>
    <StencilGroupPos>1</StencilGroupPos>
  </Window>
  <Window ID="2" WindowType="Stencil" WindowState="67109889" WindowLeft="0" WindowTop="-10" WindowWidth="253" WindowHeight="638" Document="C:\Program Files (x86)\Microsoft Office\Root\Office16\visio content\1031\ARROWS_M.vssx" ParentWindow="0">
    <StencilGroup>10</StencilGroup>
    <StencilGroupPos>2</StencilGroupPos>
  </Window>
  <Window ID="3" WindowType="Stencil" WindowState="1025" WindowLeft="0" WindowTop="-10" WindowWidth="253" WindowHeight="638" Document="C:\Program Files (x86)\Microsoft Office\Root\Office16\visio content\1031\BA_DEC_M.vssx" ParentWindow="0">
    <StencilGroup>10</StencilGroup>
    <StencilGroupPos>3</StencilGroupPos>
  </Window>
  <Window ID="4" WindowType="Stencil" WindowState="1025" WindowLeft="0" WindowTop="-10" WindowWidth="253" WindowHeight="638" Document="C:\Program Files (x86)\Microsoft Office\Root\Office16\visio content\1031\BA_GRP_M.vssx" ParentWindow="0">
    <StencilGroup>10</StencilGroup>
    <StencilGroupPos>4</StencilGroupPos>
  </Window>
</Windows>
</file>